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0E95" w14:textId="77777777" w:rsidR="00E549AA" w:rsidRDefault="00E549AA">
      <w:pPr>
        <w:jc w:val="center"/>
        <w:rPr>
          <w:lang w:val="en-AU"/>
        </w:rPr>
      </w:pPr>
    </w:p>
    <w:p w14:paraId="0CB537AF" w14:textId="77777777" w:rsidR="00E549AA" w:rsidRDefault="00E549AA">
      <w:pPr>
        <w:jc w:val="center"/>
        <w:rPr>
          <w:lang w:val="en-AU"/>
        </w:rPr>
      </w:pPr>
    </w:p>
    <w:p w14:paraId="1F25E7FA" w14:textId="77777777" w:rsidR="00E549AA" w:rsidRDefault="002400E7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5F756617" wp14:editId="35DA787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12C87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3B55EE31" w14:textId="77777777" w:rsidR="00E549AA" w:rsidRDefault="00E549AA">
      <w:pPr>
        <w:spacing w:before="240"/>
        <w:jc w:val="center"/>
        <w:rPr>
          <w:lang w:val="en-AU"/>
        </w:rPr>
      </w:pPr>
    </w:p>
    <w:p w14:paraId="6A9F9BA6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082324F2" w14:textId="77777777" w:rsidR="004B345B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</w:t>
      </w:r>
      <w:r w:rsidR="004B345B">
        <w:rPr>
          <w:rFonts w:ascii="Arial" w:hAnsi="Arial"/>
          <w:b/>
          <w:color w:val="000000"/>
          <w:sz w:val="40"/>
          <w:lang w:val="en-AU"/>
        </w:rPr>
        <w:t>1972</w:t>
      </w:r>
    </w:p>
    <w:p w14:paraId="474D1222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72BD815C" w14:textId="77777777" w:rsidR="00E549AA" w:rsidRDefault="00E549AA">
      <w:pPr>
        <w:rPr>
          <w:lang w:val="en-AU"/>
        </w:rPr>
      </w:pPr>
    </w:p>
    <w:p w14:paraId="6B188C8C" w14:textId="77777777" w:rsidR="00E549AA" w:rsidRDefault="00E549AA">
      <w:pPr>
        <w:pStyle w:val="N-line3"/>
      </w:pPr>
    </w:p>
    <w:p w14:paraId="27D4C6E1" w14:textId="77777777" w:rsidR="00E549AA" w:rsidRDefault="00E549AA">
      <w:pPr>
        <w:rPr>
          <w:lang w:val="en-AU"/>
        </w:rPr>
      </w:pPr>
    </w:p>
    <w:p w14:paraId="28DE6E7F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F56FDD">
        <w:rPr>
          <w:rFonts w:ascii="Arial" w:hAnsi="Arial"/>
          <w:lang w:val="en-AU"/>
        </w:rPr>
        <w:t>72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 xml:space="preserve">rdinances </w:t>
      </w:r>
      <w:r w:rsidR="00F56FDD">
        <w:rPr>
          <w:rFonts w:ascii="Arial" w:hAnsi="Arial"/>
          <w:lang w:val="en-AU"/>
        </w:rPr>
        <w:t>1972</w:t>
      </w:r>
      <w:r w:rsidR="007D52A8">
        <w:rPr>
          <w:rFonts w:ascii="Arial" w:hAnsi="Arial"/>
          <w:lang w:val="en-AU"/>
        </w:rPr>
        <w:t xml:space="preserve"> Nos 1-</w:t>
      </w:r>
      <w:r w:rsidR="00413B0D">
        <w:rPr>
          <w:rFonts w:ascii="Arial" w:hAnsi="Arial"/>
          <w:lang w:val="en-AU"/>
        </w:rPr>
        <w:t>44</w:t>
      </w:r>
      <w:r w:rsidR="00E549AA">
        <w:rPr>
          <w:rFonts w:ascii="Arial" w:hAnsi="Arial"/>
          <w:lang w:val="en-AU"/>
        </w:rPr>
        <w:t>]</w:t>
      </w:r>
    </w:p>
    <w:p w14:paraId="7841BFEC" w14:textId="77777777" w:rsidR="00E549AA" w:rsidRDefault="00E549AA">
      <w:pPr>
        <w:pStyle w:val="N-line3"/>
      </w:pPr>
    </w:p>
    <w:p w14:paraId="0D6CAD02" w14:textId="77777777" w:rsidR="00E549AA" w:rsidRDefault="00E549AA">
      <w:pPr>
        <w:rPr>
          <w:lang w:val="en-AU"/>
        </w:rPr>
        <w:sectPr w:rsidR="00E54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1D35EB56" w14:textId="77777777" w:rsidR="00E549AA" w:rsidRDefault="00E549AA">
      <w:pPr>
        <w:rPr>
          <w:lang w:val="en-AU"/>
        </w:rPr>
      </w:pPr>
    </w:p>
    <w:p w14:paraId="38921244" w14:textId="77777777" w:rsidR="005C4D1D" w:rsidRDefault="005C4D1D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5709"/>
        <w:gridCol w:w="2370"/>
      </w:tblGrid>
      <w:tr w:rsidR="00E549AA" w14:paraId="0DEAEAB0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56D3943E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4B345B">
              <w:rPr>
                <w:sz w:val="24"/>
              </w:rPr>
              <w:t>1972</w:t>
            </w:r>
          </w:p>
        </w:tc>
      </w:tr>
      <w:tr w:rsidR="004B345B" w14:paraId="40338210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A2574" w14:textId="77777777" w:rsidR="004B345B" w:rsidRDefault="00F56FDD" w:rsidP="00A44C1B">
            <w:pPr>
              <w:pStyle w:val="ChronTableBold"/>
            </w:pPr>
            <w:r>
              <w:t>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9BB7981" w14:textId="77777777" w:rsidR="004B345B" w:rsidRPr="00055BEE" w:rsidRDefault="004B345B" w:rsidP="00A44C1B">
            <w:pPr>
              <w:pStyle w:val="ChronTableBold"/>
            </w:pPr>
            <w:r>
              <w:t xml:space="preserve">Seat of Government (Administration) Ordinance 1972 </w:t>
            </w:r>
            <w:r w:rsidRPr="004B345B">
              <w:rPr>
                <w:color w:val="FF0000"/>
              </w:rPr>
              <w:t>(repealed)</w:t>
            </w:r>
            <w:r w:rsidR="00F56FDD">
              <w:rPr>
                <w:color w:val="FF0000"/>
              </w:rPr>
              <w:br/>
            </w:r>
            <w:r w:rsidR="00F56FDD" w:rsidRPr="00E17A02">
              <w:rPr>
                <w:b w:val="0"/>
              </w:rPr>
              <w:t>notified 3 Fe</w:t>
            </w:r>
            <w:r w:rsidR="00413B0D">
              <w:rPr>
                <w:b w:val="0"/>
              </w:rPr>
              <w:t xml:space="preserve">bruary 1972 (Cwlth Gaz 1972 No </w:t>
            </w:r>
            <w:r w:rsidR="00E72AAA">
              <w:rPr>
                <w:b w:val="0"/>
              </w:rPr>
              <w:t>9</w:t>
            </w:r>
            <w:r w:rsidR="00F56FDD" w:rsidRPr="00E17A02">
              <w:rPr>
                <w:b w:val="0"/>
              </w:rPr>
              <w:t>)</w:t>
            </w:r>
            <w:r w:rsidR="00F56FDD" w:rsidRPr="00E17A02">
              <w:rPr>
                <w:b w:val="0"/>
              </w:rPr>
              <w:br/>
              <w:t xml:space="preserve">commenced 3 February 1972 (see </w:t>
            </w:r>
            <w:r w:rsidR="00F56FDD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F56FDD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3B3" w14:textId="77777777" w:rsidR="004B345B" w:rsidRDefault="007B20E7">
            <w:pPr>
              <w:pStyle w:val="ChronTableRep"/>
            </w:pPr>
            <w:r w:rsidRPr="00756E39">
              <w:t>repealed by Ord1989-43</w:t>
            </w:r>
            <w:r w:rsidRPr="00756E39">
              <w:br/>
              <w:t>s 3</w:t>
            </w:r>
            <w:r>
              <w:br/>
              <w:t>11 May 1989</w:t>
            </w:r>
          </w:p>
        </w:tc>
      </w:tr>
      <w:tr w:rsidR="004B345B" w14:paraId="616A32A5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17934" w14:textId="77777777" w:rsidR="004B345B" w:rsidRDefault="004B345B" w:rsidP="00A44C1B">
            <w:pPr>
              <w:pStyle w:val="ChronTableBold"/>
            </w:pPr>
            <w:r>
              <w:t>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0638E1E" w14:textId="77777777" w:rsidR="004B345B" w:rsidRDefault="004B345B" w:rsidP="00A44C1B">
            <w:pPr>
              <w:pStyle w:val="ChronTableBold"/>
            </w:pPr>
            <w:r>
              <w:t xml:space="preserve">Trading Stamps Ordinance 1972 </w:t>
            </w:r>
            <w:r w:rsidRPr="004B345B">
              <w:rPr>
                <w:color w:val="FF0000"/>
              </w:rPr>
              <w:t>(repealed)</w:t>
            </w:r>
            <w:r w:rsidR="00F56FDD">
              <w:rPr>
                <w:color w:val="FF0000"/>
              </w:rPr>
              <w:br/>
            </w:r>
            <w:r w:rsidR="00F56FDD" w:rsidRPr="00E17A02">
              <w:rPr>
                <w:b w:val="0"/>
              </w:rPr>
              <w:t>notified 3 Fe</w:t>
            </w:r>
            <w:r w:rsidR="00413B0D">
              <w:rPr>
                <w:b w:val="0"/>
              </w:rPr>
              <w:t xml:space="preserve">bruary 1972 (Cwlth Gaz 1972 No </w:t>
            </w:r>
            <w:r w:rsidR="00E72AAA">
              <w:rPr>
                <w:b w:val="0"/>
              </w:rPr>
              <w:t>9</w:t>
            </w:r>
            <w:r w:rsidR="00F56FDD" w:rsidRPr="00E17A02">
              <w:rPr>
                <w:b w:val="0"/>
              </w:rPr>
              <w:t>)</w:t>
            </w:r>
            <w:r w:rsidR="00F56FDD" w:rsidRPr="00E17A02">
              <w:rPr>
                <w:b w:val="0"/>
              </w:rPr>
              <w:br/>
              <w:t xml:space="preserve">commenced 3 February 1972 (see </w:t>
            </w:r>
            <w:r w:rsidR="00F56FDD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F56FDD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A7" w14:textId="77777777" w:rsidR="004B345B" w:rsidRDefault="00F56FDD">
            <w:pPr>
              <w:pStyle w:val="ChronTableRep"/>
            </w:pPr>
            <w:r>
              <w:t xml:space="preserve">repealed by A2005-43 </w:t>
            </w:r>
            <w:r>
              <w:br/>
              <w:t>s 4</w:t>
            </w:r>
            <w:r>
              <w:br/>
              <w:t>1 September 2005</w:t>
            </w:r>
          </w:p>
        </w:tc>
      </w:tr>
      <w:tr w:rsidR="004B345B" w14:paraId="1F0BA392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5C4D3" w14:textId="77777777" w:rsidR="004B345B" w:rsidRDefault="004B345B" w:rsidP="00A44C1B">
            <w:pPr>
              <w:pStyle w:val="ChronTableBold"/>
            </w:pPr>
            <w:r>
              <w:t>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DFCA72C" w14:textId="77777777" w:rsidR="004B345B" w:rsidRDefault="004B345B" w:rsidP="00A44C1B">
            <w:pPr>
              <w:pStyle w:val="ChronTableBold"/>
            </w:pPr>
            <w:r>
              <w:t xml:space="preserve">Motor Traffic Ordinance 1972 </w:t>
            </w:r>
            <w:r w:rsidRPr="004B345B">
              <w:rPr>
                <w:color w:val="FF0000"/>
              </w:rPr>
              <w:t>(repealed)</w:t>
            </w:r>
            <w:r w:rsidR="00F56FDD">
              <w:rPr>
                <w:color w:val="FF0000"/>
              </w:rPr>
              <w:br/>
            </w:r>
            <w:r w:rsidR="00F56FDD" w:rsidRPr="00E17A02">
              <w:rPr>
                <w:b w:val="0"/>
              </w:rPr>
              <w:t>notified 3 Fe</w:t>
            </w:r>
            <w:r w:rsidR="00413B0D">
              <w:rPr>
                <w:b w:val="0"/>
              </w:rPr>
              <w:t xml:space="preserve">bruary 1972 (Cwlth Gaz 1972 No </w:t>
            </w:r>
            <w:r w:rsidR="00E72AAA">
              <w:rPr>
                <w:b w:val="0"/>
              </w:rPr>
              <w:t>9</w:t>
            </w:r>
            <w:r w:rsidR="00F56FDD" w:rsidRPr="00E17A02">
              <w:rPr>
                <w:b w:val="0"/>
              </w:rPr>
              <w:t>)</w:t>
            </w:r>
            <w:r w:rsidR="00F56FDD" w:rsidRPr="00E17A02">
              <w:rPr>
                <w:b w:val="0"/>
              </w:rPr>
              <w:br/>
              <w:t xml:space="preserve">commenced 3 February 1972 (see </w:t>
            </w:r>
            <w:r w:rsidR="00F56FDD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F56FDD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8A1" w14:textId="77777777" w:rsidR="004B345B" w:rsidRDefault="00F56FDD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4B345B" w14:paraId="685AF595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CBAB" w14:textId="77777777" w:rsidR="004B345B" w:rsidRDefault="00F56FDD" w:rsidP="00A44C1B">
            <w:pPr>
              <w:pStyle w:val="ChronTableBold"/>
            </w:pPr>
            <w:r>
              <w:t>4</w:t>
            </w:r>
            <w:r w:rsidR="001F7371">
              <w:t xml:space="preserve">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D28185E" w14:textId="77777777" w:rsidR="004B345B" w:rsidRPr="003B212B" w:rsidRDefault="004B345B" w:rsidP="00E17A02">
            <w:pPr>
              <w:pStyle w:val="ChronTableBold"/>
            </w:pPr>
            <w:r w:rsidRPr="003B212B">
              <w:t>Legal Practitioners Ordinance 1972</w:t>
            </w:r>
            <w:r w:rsidRPr="00C227FE">
              <w:rPr>
                <w:color w:val="FF0000"/>
              </w:rPr>
              <w:t xml:space="preserve"> (repealed)</w:t>
            </w:r>
            <w:r w:rsidR="00E17A02" w:rsidRPr="003B212B">
              <w:br/>
            </w:r>
            <w:r w:rsidR="00E72AAA">
              <w:rPr>
                <w:b w:val="0"/>
              </w:rPr>
              <w:t>notified 10</w:t>
            </w:r>
            <w:r w:rsidR="00F56FDD" w:rsidRPr="003B212B">
              <w:rPr>
                <w:b w:val="0"/>
              </w:rPr>
              <w:t xml:space="preserve"> February 1972 (Cw</w:t>
            </w:r>
            <w:r w:rsidR="00E72AAA">
              <w:rPr>
                <w:b w:val="0"/>
              </w:rPr>
              <w:t>lth Gaz 1972 No 10)</w:t>
            </w:r>
            <w:r w:rsidR="00E72AAA">
              <w:rPr>
                <w:b w:val="0"/>
              </w:rPr>
              <w:br/>
              <w:t>commenced 10</w:t>
            </w:r>
            <w:r w:rsidR="00F56FDD" w:rsidRPr="003B212B">
              <w:rPr>
                <w:b w:val="0"/>
              </w:rPr>
              <w:t xml:space="preserve"> February 1972 (see </w:t>
            </w:r>
            <w:r w:rsidR="00F56FDD" w:rsidRPr="003B212B">
              <w:rPr>
                <w:rStyle w:val="charItals"/>
                <w:b w:val="0"/>
              </w:rPr>
              <w:t xml:space="preserve">Seat of Government (Administration) Act 1910 </w:t>
            </w:r>
            <w:r w:rsidR="00F56FDD" w:rsidRPr="003B212B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9F4B" w14:textId="77777777" w:rsidR="004B345B" w:rsidRDefault="00F56FDD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4B345B" w14:paraId="452C957C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405B" w14:textId="77777777" w:rsidR="004B345B" w:rsidRDefault="00055BEE" w:rsidP="00A44C1B">
            <w:pPr>
              <w:pStyle w:val="ChronTableBold"/>
            </w:pPr>
            <w:r>
              <w:t>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38D93C4" w14:textId="77777777" w:rsidR="004B345B" w:rsidRPr="005C4D1D" w:rsidRDefault="004B345B" w:rsidP="005C4D1D">
            <w:pPr>
              <w:pStyle w:val="ChronTableBold"/>
              <w:rPr>
                <w:color w:val="FF0000"/>
              </w:rPr>
            </w:pPr>
            <w:r w:rsidRPr="00CA2B5D">
              <w:t xml:space="preserve">Legal Aid Ordinance 1972 </w:t>
            </w:r>
            <w:r w:rsidRPr="00CA2B5D">
              <w:rPr>
                <w:color w:val="FF0000"/>
              </w:rPr>
              <w:t>(repealed)</w:t>
            </w:r>
            <w:r w:rsidR="005C4D1D">
              <w:rPr>
                <w:color w:val="FF0000"/>
              </w:rPr>
              <w:br/>
            </w:r>
            <w:r w:rsidR="005C4D1D" w:rsidRPr="005C4D1D">
              <w:rPr>
                <w:b w:val="0"/>
              </w:rPr>
              <w:t>notified 10 February 1972 (Cwlth Gaz 1972 No 10)</w:t>
            </w:r>
            <w:r w:rsidR="005C4D1D" w:rsidRPr="005C4D1D">
              <w:rPr>
                <w:b w:val="0"/>
              </w:rPr>
              <w:br/>
              <w:t>commenced 1 March 1972 (s 2 and Cwlth Gaz 1972 No 10)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C3A" w14:textId="77777777" w:rsidR="004B345B" w:rsidRDefault="00F56FDD">
            <w:pPr>
              <w:pStyle w:val="ChronTableRep"/>
            </w:pPr>
            <w:r w:rsidRPr="00AF042C">
              <w:t>repealed by Ord1977-31</w:t>
            </w:r>
            <w:r w:rsidRPr="00AF042C">
              <w:br/>
              <w:t>s 3</w:t>
            </w:r>
            <w:r w:rsidR="00AF042C">
              <w:br/>
              <w:t>11 July 1977</w:t>
            </w:r>
          </w:p>
        </w:tc>
      </w:tr>
      <w:tr w:rsidR="004B345B" w14:paraId="362345E9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F9CC6" w14:textId="77777777" w:rsidR="004B345B" w:rsidRDefault="004B345B" w:rsidP="00A44C1B">
            <w:pPr>
              <w:pStyle w:val="ChronTableBold"/>
            </w:pPr>
            <w:r>
              <w:t>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6DE32E5" w14:textId="77777777" w:rsidR="004B345B" w:rsidRPr="005C4D1D" w:rsidRDefault="004B345B" w:rsidP="005C4D1D">
            <w:pPr>
              <w:pStyle w:val="ChronTableBold"/>
              <w:rPr>
                <w:color w:val="FF0000"/>
              </w:rPr>
            </w:pPr>
            <w:r>
              <w:t xml:space="preserve">Co-operative Societies Ordinance 1972 </w:t>
            </w:r>
            <w:r w:rsidRPr="004B345B">
              <w:rPr>
                <w:color w:val="FF0000"/>
              </w:rPr>
              <w:t>(repealed)</w:t>
            </w:r>
            <w:r w:rsidR="005C4D1D">
              <w:rPr>
                <w:color w:val="FF0000"/>
              </w:rPr>
              <w:br/>
            </w:r>
            <w:r w:rsidR="005C4D1D" w:rsidRPr="005C4D1D">
              <w:rPr>
                <w:b w:val="0"/>
              </w:rPr>
              <w:t>notified 24 February 1972 (Cwlth Gaz 1972 No 15)</w:t>
            </w:r>
            <w:r w:rsidR="005C4D1D" w:rsidRPr="005C4D1D">
              <w:rPr>
                <w:b w:val="0"/>
              </w:rPr>
              <w:br/>
              <w:t xml:space="preserve">commenced 24 February 1972 (see </w:t>
            </w:r>
            <w:r w:rsidR="005C4D1D" w:rsidRPr="005C4D1D">
              <w:rPr>
                <w:b w:val="0"/>
                <w:i/>
                <w:iCs/>
              </w:rPr>
              <w:t xml:space="preserve">Seat of Government (Administration) Act 1910 </w:t>
            </w:r>
            <w:r w:rsidR="005C4D1D" w:rsidRPr="005C4D1D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24D" w14:textId="77777777" w:rsidR="004B345B" w:rsidRDefault="00055BE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6D864DCD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DCF7E" w14:textId="77777777" w:rsidR="004B345B" w:rsidRDefault="004B345B" w:rsidP="00A44C1B">
            <w:pPr>
              <w:pStyle w:val="ChronTableBold"/>
            </w:pPr>
            <w:r>
              <w:t>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84DD211" w14:textId="77777777" w:rsidR="004B345B" w:rsidRDefault="004B345B" w:rsidP="005C4D1D">
            <w:pPr>
              <w:pStyle w:val="ChronTableBold"/>
            </w:pPr>
            <w:r>
              <w:t xml:space="preserve">Leases Ordinance 1972 </w:t>
            </w:r>
            <w:r w:rsidRPr="004B345B">
              <w:rPr>
                <w:color w:val="FF0000"/>
              </w:rPr>
              <w:t>(repealed)</w:t>
            </w:r>
            <w:r w:rsidR="005C4D1D">
              <w:rPr>
                <w:color w:val="FF0000"/>
              </w:rPr>
              <w:br/>
            </w:r>
            <w:r w:rsidR="005C4D1D" w:rsidRPr="005C4D1D">
              <w:rPr>
                <w:b w:val="0"/>
              </w:rPr>
              <w:t>notified 9 March 1972 (Cwlth Gaz 1972 No 18)</w:t>
            </w:r>
            <w:r w:rsidR="005C4D1D" w:rsidRPr="005C4D1D">
              <w:rPr>
                <w:b w:val="0"/>
              </w:rPr>
              <w:br/>
              <w:t xml:space="preserve">commenced 9 March 1972 (see </w:t>
            </w:r>
            <w:r w:rsidR="005C4D1D" w:rsidRPr="005C4D1D">
              <w:rPr>
                <w:b w:val="0"/>
                <w:i/>
                <w:iCs/>
              </w:rPr>
              <w:t xml:space="preserve">Seat of Government (Administration) Act 1910 </w:t>
            </w:r>
            <w:r w:rsidR="005C4D1D" w:rsidRPr="005C4D1D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FFB" w14:textId="77777777" w:rsidR="004B345B" w:rsidRDefault="00055BEE">
            <w:pPr>
              <w:pStyle w:val="ChronTableRep"/>
            </w:pPr>
            <w:r w:rsidRPr="00F3763D">
              <w:t>repealed by A1991-118</w:t>
            </w:r>
            <w:r w:rsidRPr="00F3763D">
              <w:br/>
              <w:t>sch 2</w:t>
            </w:r>
            <w:r w:rsidR="00F3763D">
              <w:br/>
              <w:t>2 April 1992</w:t>
            </w:r>
            <w:r>
              <w:br/>
            </w:r>
          </w:p>
        </w:tc>
      </w:tr>
      <w:tr w:rsidR="004B345B" w14:paraId="2772EB1B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3A7C9" w14:textId="77777777" w:rsidR="004B345B" w:rsidRDefault="001F7371" w:rsidP="00A44C1B">
            <w:pPr>
              <w:pStyle w:val="ChronTableBold"/>
            </w:pPr>
            <w:r>
              <w:t>8 †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E289CAB" w14:textId="2EFF59DF" w:rsidR="004B345B" w:rsidRPr="005C4D1D" w:rsidRDefault="004B345B" w:rsidP="005C4D1D">
            <w:pPr>
              <w:pStyle w:val="ChronTableBold"/>
            </w:pPr>
            <w:r>
              <w:t>Police Pension</w:t>
            </w:r>
            <w:r w:rsidR="000F3286">
              <w:t>s</w:t>
            </w:r>
            <w:r w:rsidR="001F7371">
              <w:t xml:space="preserve"> Ordinance 1972</w:t>
            </w:r>
            <w:r w:rsidR="00226E20">
              <w:t xml:space="preserve"> </w:t>
            </w:r>
            <w:r w:rsidR="00226E20" w:rsidRPr="004B345B">
              <w:rPr>
                <w:color w:val="FF0000"/>
              </w:rPr>
              <w:t>(repealed)</w:t>
            </w:r>
            <w:r w:rsidR="005C4D1D">
              <w:br/>
            </w:r>
            <w:r w:rsidR="005C4D1D" w:rsidRPr="005C4D1D">
              <w:rPr>
                <w:b w:val="0"/>
              </w:rPr>
              <w:t>notified 9 March 1972 (Cwlth Gaz 1972 No 18)</w:t>
            </w:r>
            <w:r w:rsidR="005C4D1D" w:rsidRPr="005C4D1D">
              <w:rPr>
                <w:b w:val="0"/>
              </w:rPr>
              <w:br/>
              <w:t xml:space="preserve">commenced 9 March 1972 (see </w:t>
            </w:r>
            <w:r w:rsidR="005C4D1D" w:rsidRPr="005C4D1D">
              <w:rPr>
                <w:b w:val="0"/>
                <w:i/>
                <w:iCs/>
              </w:rPr>
              <w:t xml:space="preserve">Seat of Government (Administration) Act 1910 </w:t>
            </w:r>
            <w:r w:rsidR="005C4D1D" w:rsidRPr="005C4D1D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D02" w14:textId="0C6335AC" w:rsidR="004B345B" w:rsidRDefault="00226E20">
            <w:pPr>
              <w:pStyle w:val="ChronTableRep"/>
            </w:pPr>
            <w:r>
              <w:t>taken to be repealed because it is an amending law</w:t>
            </w:r>
          </w:p>
        </w:tc>
      </w:tr>
      <w:tr w:rsidR="004B345B" w14:paraId="5C7499C5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3B6E" w14:textId="77777777" w:rsidR="004B345B" w:rsidRDefault="001F7371" w:rsidP="00A44C1B">
            <w:pPr>
              <w:pStyle w:val="ChronTableBold"/>
            </w:pPr>
            <w:r>
              <w:t>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69ED5E3" w14:textId="77777777" w:rsidR="004B345B" w:rsidRPr="001F7371" w:rsidRDefault="004B345B" w:rsidP="00A44C1B">
            <w:pPr>
              <w:pStyle w:val="ChronTableBold"/>
            </w:pPr>
            <w:r>
              <w:t xml:space="preserve">Companies (Uranium Mining Companies) Ordinance 1972 </w:t>
            </w:r>
            <w:r w:rsidRPr="004B345B">
              <w:rPr>
                <w:color w:val="FF0000"/>
              </w:rPr>
              <w:t>(repealed)</w:t>
            </w:r>
            <w:r w:rsidR="001F7371">
              <w:rPr>
                <w:color w:val="FF0000"/>
              </w:rPr>
              <w:br/>
            </w:r>
            <w:r w:rsidR="001F7371" w:rsidRPr="00E17A02">
              <w:rPr>
                <w:b w:val="0"/>
              </w:rPr>
              <w:t xml:space="preserve">notified 17 March 1972 (Cwlth Gaz 1972 No </w:t>
            </w:r>
            <w:r w:rsidR="00E72AAA">
              <w:rPr>
                <w:b w:val="0"/>
              </w:rPr>
              <w:t>20</w:t>
            </w:r>
            <w:r w:rsidR="001F7371" w:rsidRPr="00E17A02">
              <w:rPr>
                <w:b w:val="0"/>
              </w:rPr>
              <w:t>)</w:t>
            </w:r>
            <w:r w:rsidR="001F7371" w:rsidRPr="00E17A02">
              <w:rPr>
                <w:b w:val="0"/>
              </w:rPr>
              <w:br/>
              <w:t xml:space="preserve">commenced 17 March 1972 (see </w:t>
            </w:r>
            <w:r w:rsidR="001F7371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1F7371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0BB" w14:textId="77777777" w:rsidR="004B345B" w:rsidRDefault="001F7371">
            <w:pPr>
              <w:pStyle w:val="ChronTableRep"/>
            </w:pPr>
            <w:r>
              <w:t>repealed by Ord1979-21 s 2</w:t>
            </w:r>
            <w:r>
              <w:br/>
              <w:t>23 July 1979</w:t>
            </w:r>
          </w:p>
        </w:tc>
      </w:tr>
      <w:tr w:rsidR="004B345B" w14:paraId="629D44C6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13BB" w14:textId="77777777" w:rsidR="004B345B" w:rsidRDefault="004B345B" w:rsidP="00A44C1B">
            <w:pPr>
              <w:pStyle w:val="ChronTableBold"/>
            </w:pPr>
            <w:r>
              <w:t>10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BCD9566" w14:textId="77777777" w:rsidR="004B345B" w:rsidRDefault="004B345B" w:rsidP="00A44C1B">
            <w:pPr>
              <w:pStyle w:val="ChronTableBold"/>
            </w:pPr>
            <w:r>
              <w:t xml:space="preserve">Motor Traffic Ordinance (No 2) 1972 </w:t>
            </w:r>
            <w:r w:rsidRPr="004B345B">
              <w:rPr>
                <w:color w:val="FF0000"/>
              </w:rPr>
              <w:t>(repealed)</w:t>
            </w:r>
            <w:r w:rsidR="0029463C">
              <w:rPr>
                <w:color w:val="FF0000"/>
              </w:rPr>
              <w:br/>
            </w:r>
            <w:r w:rsidR="0029463C" w:rsidRPr="003B212B">
              <w:rPr>
                <w:b w:val="0"/>
              </w:rPr>
              <w:t xml:space="preserve">notified 23 March 1972 (Cwlth Gaz 1972 No </w:t>
            </w:r>
            <w:r w:rsidR="00E72AAA">
              <w:rPr>
                <w:b w:val="0"/>
              </w:rPr>
              <w:t>24</w:t>
            </w:r>
            <w:r w:rsidR="0029463C" w:rsidRPr="003B212B">
              <w:rPr>
                <w:b w:val="0"/>
              </w:rPr>
              <w:t>)</w:t>
            </w:r>
            <w:r w:rsidR="0029463C" w:rsidRPr="003B212B">
              <w:rPr>
                <w:b w:val="0"/>
              </w:rPr>
              <w:br/>
              <w:t xml:space="preserve">commenced 23 March 1972 (see </w:t>
            </w:r>
            <w:r w:rsidR="0029463C" w:rsidRPr="003B212B">
              <w:rPr>
                <w:rStyle w:val="charItals"/>
                <w:b w:val="0"/>
              </w:rPr>
              <w:t xml:space="preserve">Seat of Government (Administration) Act 1910 </w:t>
            </w:r>
            <w:r w:rsidR="0029463C" w:rsidRPr="003B212B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0D4" w14:textId="77777777" w:rsidR="004B345B" w:rsidRDefault="0029463C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4B345B" w14:paraId="438132A4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43F03" w14:textId="77777777" w:rsidR="004B345B" w:rsidRDefault="004B345B" w:rsidP="00A44C1B">
            <w:pPr>
              <w:pStyle w:val="ChronTableBold"/>
            </w:pPr>
            <w:r>
              <w:lastRenderedPageBreak/>
              <w:t>11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ED24330" w14:textId="77777777" w:rsidR="004B345B" w:rsidRDefault="004B345B" w:rsidP="00A44C1B">
            <w:pPr>
              <w:pStyle w:val="ChronTableBold"/>
            </w:pPr>
            <w:r>
              <w:t xml:space="preserve">Real Property Ordinance 1972 </w:t>
            </w:r>
            <w:r w:rsidRPr="004B345B">
              <w:rPr>
                <w:color w:val="FF0000"/>
              </w:rPr>
              <w:t>(repealed)</w:t>
            </w:r>
            <w:r w:rsidR="00332364">
              <w:rPr>
                <w:color w:val="FF0000"/>
              </w:rPr>
              <w:br/>
            </w:r>
            <w:r w:rsidR="00332364" w:rsidRPr="00E17A02">
              <w:rPr>
                <w:b w:val="0"/>
              </w:rPr>
              <w:t xml:space="preserve">notified 29 March 1972 (Cwlth Gaz 1972 No </w:t>
            </w:r>
            <w:r w:rsidR="00E72AAA">
              <w:rPr>
                <w:b w:val="0"/>
              </w:rPr>
              <w:t>25</w:t>
            </w:r>
            <w:r w:rsidR="00332364" w:rsidRPr="00E17A02">
              <w:rPr>
                <w:b w:val="0"/>
              </w:rPr>
              <w:t>)</w:t>
            </w:r>
            <w:r w:rsidR="00332364" w:rsidRPr="00E17A02">
              <w:rPr>
                <w:b w:val="0"/>
              </w:rPr>
              <w:br/>
              <w:t xml:space="preserve">commenced 29 March 1972 (see </w:t>
            </w:r>
            <w:r w:rsidR="00332364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332364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DE6" w14:textId="77777777" w:rsidR="004B345B" w:rsidRDefault="0033236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03C5FE30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9F5C" w14:textId="77777777" w:rsidR="004B345B" w:rsidRDefault="00332364" w:rsidP="00A44C1B">
            <w:pPr>
              <w:pStyle w:val="ChronTableBold"/>
            </w:pPr>
            <w:r>
              <w:t>12</w:t>
            </w:r>
            <w:r w:rsidR="00DD10B1">
              <w:t xml:space="preserve"> †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76E67D6" w14:textId="3CE31760" w:rsidR="00332364" w:rsidRPr="00332364" w:rsidRDefault="004B345B" w:rsidP="00A44C1B">
            <w:pPr>
              <w:pStyle w:val="ChronTableBold"/>
            </w:pPr>
            <w:r>
              <w:t>National</w:t>
            </w:r>
            <w:r w:rsidR="00332364">
              <w:t xml:space="preserve"> Memorials Ordinance 1972</w:t>
            </w:r>
            <w:r w:rsidR="00226E20">
              <w:t xml:space="preserve"> </w:t>
            </w:r>
            <w:r w:rsidR="00226E20" w:rsidRPr="004B345B">
              <w:rPr>
                <w:color w:val="FF0000"/>
              </w:rPr>
              <w:t>(repealed)</w:t>
            </w:r>
            <w:r w:rsidR="00332364">
              <w:br/>
            </w:r>
            <w:r w:rsidR="00332364" w:rsidRPr="003B212B">
              <w:rPr>
                <w:b w:val="0"/>
              </w:rPr>
              <w:t xml:space="preserve">notified 13 April 1972 (Cwlth Gaz 1972 No </w:t>
            </w:r>
            <w:r w:rsidR="00E72AAA">
              <w:rPr>
                <w:b w:val="0"/>
              </w:rPr>
              <w:t>29</w:t>
            </w:r>
            <w:r w:rsidR="00332364" w:rsidRPr="003B212B">
              <w:rPr>
                <w:b w:val="0"/>
              </w:rPr>
              <w:t>)</w:t>
            </w:r>
            <w:r w:rsidR="00332364" w:rsidRPr="003B212B">
              <w:rPr>
                <w:b w:val="0"/>
              </w:rPr>
              <w:br/>
              <w:t xml:space="preserve">commenced 13 April 1972 (see </w:t>
            </w:r>
            <w:r w:rsidR="00332364" w:rsidRPr="003B212B">
              <w:rPr>
                <w:rStyle w:val="charItals"/>
                <w:b w:val="0"/>
              </w:rPr>
              <w:t xml:space="preserve">Seat of Government (Administration) Act 1910 </w:t>
            </w:r>
            <w:r w:rsidR="00332364" w:rsidRPr="003B212B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74C" w14:textId="6CE50FF6" w:rsidR="004B345B" w:rsidRDefault="00226E20">
            <w:pPr>
              <w:pStyle w:val="ChronTableRep"/>
            </w:pPr>
            <w:r w:rsidRPr="00F741A8">
              <w:rPr>
                <w:lang w:val="en-US"/>
              </w:rPr>
              <w:t>repealed by Cwlth SLI2024-23 s 5 and sch 1</w:t>
            </w:r>
            <w:r w:rsidRPr="00F741A8">
              <w:rPr>
                <w:lang w:val="en-US"/>
              </w:rPr>
              <w:br/>
              <w:t>19 March 2014</w:t>
            </w:r>
          </w:p>
        </w:tc>
      </w:tr>
      <w:tr w:rsidR="004B345B" w14:paraId="66343808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272A" w14:textId="77777777" w:rsidR="004B345B" w:rsidRDefault="004B345B" w:rsidP="00A44C1B">
            <w:pPr>
              <w:pStyle w:val="ChronTableBold"/>
            </w:pPr>
            <w:r>
              <w:t>13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9AC6B26" w14:textId="77777777" w:rsidR="004B345B" w:rsidRDefault="004B345B" w:rsidP="00A44C1B">
            <w:pPr>
              <w:pStyle w:val="ChronTableBold"/>
            </w:pPr>
            <w:r>
              <w:t xml:space="preserve">Betting (Totalizator Agency) Ordinance 1972 </w:t>
            </w:r>
            <w:r w:rsidRPr="004B345B">
              <w:rPr>
                <w:color w:val="FF0000"/>
              </w:rPr>
              <w:t>(repealed)</w:t>
            </w:r>
            <w:r w:rsidR="004845C4">
              <w:br/>
            </w:r>
            <w:r w:rsidR="004845C4" w:rsidRPr="00E17A02">
              <w:rPr>
                <w:b w:val="0"/>
              </w:rPr>
              <w:t xml:space="preserve">notified 13 April 1972 (Cwlth Gaz 1972 No </w:t>
            </w:r>
            <w:r w:rsidR="00E72AAA">
              <w:rPr>
                <w:b w:val="0"/>
              </w:rPr>
              <w:t>29</w:t>
            </w:r>
            <w:r w:rsidR="004845C4" w:rsidRPr="00E17A02">
              <w:rPr>
                <w:b w:val="0"/>
              </w:rPr>
              <w:t>)</w:t>
            </w:r>
            <w:r w:rsidR="004845C4" w:rsidRPr="00E17A02">
              <w:rPr>
                <w:b w:val="0"/>
              </w:rPr>
              <w:br/>
              <w:t xml:space="preserve">commenced 13 April 1972 (see </w:t>
            </w:r>
            <w:r w:rsidR="004845C4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4845C4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211" w14:textId="77777777" w:rsidR="004B345B" w:rsidRDefault="004845C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37FB2272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66D49" w14:textId="77777777" w:rsidR="004B345B" w:rsidRDefault="004B345B" w:rsidP="00A44C1B">
            <w:pPr>
              <w:pStyle w:val="ChronTableBold"/>
            </w:pPr>
            <w:r>
              <w:t>14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AAB7651" w14:textId="77777777" w:rsidR="004B345B" w:rsidRDefault="004B345B" w:rsidP="00A44C1B">
            <w:pPr>
              <w:pStyle w:val="ChronTableBold"/>
            </w:pPr>
            <w:r>
              <w:t xml:space="preserve">Film Classification Ordinance 1972 </w:t>
            </w:r>
            <w:r w:rsidRPr="004B345B">
              <w:rPr>
                <w:color w:val="FF0000"/>
              </w:rPr>
              <w:t>(repealed)</w:t>
            </w:r>
            <w:r w:rsidR="004845C4">
              <w:br/>
            </w:r>
            <w:r w:rsidR="004845C4" w:rsidRPr="00E17A02">
              <w:rPr>
                <w:b w:val="0"/>
              </w:rPr>
              <w:t xml:space="preserve">notified 27 April 1972 (Cwlth Gaz 1972 No </w:t>
            </w:r>
            <w:r w:rsidR="00E72AAA">
              <w:rPr>
                <w:b w:val="0"/>
              </w:rPr>
              <w:t>34</w:t>
            </w:r>
            <w:r w:rsidR="004845C4" w:rsidRPr="00E17A02">
              <w:rPr>
                <w:b w:val="0"/>
              </w:rPr>
              <w:t>)</w:t>
            </w:r>
            <w:r w:rsidR="004845C4" w:rsidRPr="00E17A02">
              <w:rPr>
                <w:b w:val="0"/>
              </w:rPr>
              <w:br/>
              <w:t xml:space="preserve">commenced 27 April 1972 (see </w:t>
            </w:r>
            <w:r w:rsidR="004845C4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4845C4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160" w14:textId="77777777" w:rsidR="004B345B" w:rsidRDefault="004845C4">
            <w:pPr>
              <w:pStyle w:val="ChronTableRep"/>
            </w:pPr>
            <w:r>
              <w:t>repealed by A1995-47</w:t>
            </w:r>
            <w:r>
              <w:br/>
              <w:t>s 69</w:t>
            </w:r>
            <w:r>
              <w:br/>
              <w:t>1 January 1996</w:t>
            </w:r>
          </w:p>
        </w:tc>
      </w:tr>
      <w:tr w:rsidR="004B345B" w14:paraId="1998634F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54FB3" w14:textId="77777777" w:rsidR="004B345B" w:rsidRDefault="004B345B" w:rsidP="00A44C1B">
            <w:pPr>
              <w:pStyle w:val="ChronTableBold"/>
            </w:pPr>
            <w:r>
              <w:t>15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1AF492A" w14:textId="77777777" w:rsidR="004B345B" w:rsidRDefault="004B345B" w:rsidP="00A44C1B">
            <w:pPr>
              <w:pStyle w:val="ChronTableBold"/>
            </w:pPr>
            <w:r>
              <w:t xml:space="preserve">Milk Authority Ordinance 1972 </w:t>
            </w:r>
            <w:r w:rsidRPr="004B345B">
              <w:rPr>
                <w:color w:val="FF0000"/>
              </w:rPr>
              <w:t>(repealed)</w:t>
            </w:r>
            <w:r w:rsidR="004845C4">
              <w:rPr>
                <w:color w:val="FF0000"/>
              </w:rPr>
              <w:br/>
            </w:r>
            <w:r w:rsidR="004845C4" w:rsidRPr="00E17A02">
              <w:rPr>
                <w:b w:val="0"/>
              </w:rPr>
              <w:t xml:space="preserve">notified 27 April 1972 (Cwlth Gaz 1972 No </w:t>
            </w:r>
            <w:r w:rsidR="00E72AAA">
              <w:rPr>
                <w:b w:val="0"/>
              </w:rPr>
              <w:t>34</w:t>
            </w:r>
            <w:r w:rsidR="004845C4" w:rsidRPr="00E17A02">
              <w:rPr>
                <w:b w:val="0"/>
              </w:rPr>
              <w:t>)</w:t>
            </w:r>
            <w:r w:rsidR="004845C4" w:rsidRPr="00E17A02">
              <w:rPr>
                <w:b w:val="0"/>
              </w:rPr>
              <w:br/>
              <w:t xml:space="preserve">commenced 27 April 1972 (see </w:t>
            </w:r>
            <w:r w:rsidR="004845C4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4845C4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081" w14:textId="77777777" w:rsidR="004B345B" w:rsidRDefault="004845C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7C9E561F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9D80" w14:textId="77777777" w:rsidR="004B345B" w:rsidRDefault="004B488F" w:rsidP="00A44C1B">
            <w:pPr>
              <w:pStyle w:val="ChronTableBold"/>
            </w:pPr>
            <w:r>
              <w:t>16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274FC23" w14:textId="77777777" w:rsidR="004B345B" w:rsidRDefault="004B345B" w:rsidP="00A44C1B">
            <w:pPr>
              <w:pStyle w:val="ChronTableBold"/>
            </w:pPr>
            <w:r>
              <w:t xml:space="preserve">Companies Ordinance 1972 </w:t>
            </w:r>
            <w:r w:rsidRPr="004B345B">
              <w:rPr>
                <w:color w:val="FF0000"/>
              </w:rPr>
              <w:t>(repealed)</w:t>
            </w:r>
            <w:r w:rsidR="004B488F">
              <w:rPr>
                <w:color w:val="FF0000"/>
              </w:rPr>
              <w:br/>
            </w:r>
            <w:r w:rsidR="004B488F" w:rsidRPr="00E17A02">
              <w:rPr>
                <w:b w:val="0"/>
              </w:rPr>
              <w:t xml:space="preserve">notified 27 April 1972 (Cwlth Gaz 1972 No </w:t>
            </w:r>
            <w:r w:rsidR="00E72AAA">
              <w:rPr>
                <w:b w:val="0"/>
              </w:rPr>
              <w:t>34</w:t>
            </w:r>
            <w:r w:rsidR="004B488F" w:rsidRPr="00E17A02">
              <w:rPr>
                <w:b w:val="0"/>
              </w:rPr>
              <w:t>)</w:t>
            </w:r>
            <w:r w:rsidR="004B488F" w:rsidRPr="00E17A02">
              <w:rPr>
                <w:b w:val="0"/>
              </w:rPr>
              <w:br/>
              <w:t xml:space="preserve">commenced 27 April 1972 (see </w:t>
            </w:r>
            <w:r w:rsidR="004B488F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4B488F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CE1" w14:textId="77777777" w:rsidR="004B345B" w:rsidRDefault="004B488F">
            <w:pPr>
              <w:pStyle w:val="ChronTableRep"/>
            </w:pPr>
            <w:r>
              <w:t>repealed by Cwlth Act 1981 No 89 sch 1</w:t>
            </w:r>
            <w:r>
              <w:br/>
              <w:t>1 July 1982</w:t>
            </w:r>
          </w:p>
        </w:tc>
      </w:tr>
      <w:tr w:rsidR="004B345B" w14:paraId="4BE167EC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AE0EA" w14:textId="77777777" w:rsidR="004B345B" w:rsidRDefault="004B345B" w:rsidP="00A44C1B">
            <w:pPr>
              <w:pStyle w:val="ChronTableBold"/>
            </w:pPr>
            <w:r>
              <w:t>17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673625F" w14:textId="77777777" w:rsidR="004B345B" w:rsidRDefault="004B345B" w:rsidP="00A44C1B">
            <w:pPr>
              <w:pStyle w:val="ChronTableBold"/>
            </w:pPr>
            <w:r>
              <w:t xml:space="preserve">Presbyterian Church (Proposals for </w:t>
            </w:r>
            <w:smartTag w:uri="urn:schemas-microsoft-com:office:smarttags" w:element="place">
              <w:r>
                <w:t>Union</w:t>
              </w:r>
            </w:smartTag>
            <w:r>
              <w:t xml:space="preserve"> with</w:t>
            </w:r>
            <w:r w:rsidR="00ED4DC4">
              <w:t xml:space="preserve"> Other Churches) Ordinance 1972</w:t>
            </w:r>
            <w:r w:rsidR="00ED4DC4">
              <w:br/>
            </w:r>
            <w:r w:rsidR="00ED4DC4" w:rsidRPr="00E17A02">
              <w:rPr>
                <w:b w:val="0"/>
              </w:rPr>
              <w:t xml:space="preserve">notified 16 June 1972 (Cwlth Gaz 1972 No </w:t>
            </w:r>
            <w:r w:rsidR="00E72AAA">
              <w:rPr>
                <w:b w:val="0"/>
              </w:rPr>
              <w:t>50</w:t>
            </w:r>
            <w:r w:rsidR="00ED4DC4" w:rsidRPr="00E17A02">
              <w:rPr>
                <w:b w:val="0"/>
              </w:rPr>
              <w:t>)</w:t>
            </w:r>
            <w:r w:rsidR="00ED4DC4" w:rsidRPr="00E17A02">
              <w:rPr>
                <w:b w:val="0"/>
              </w:rPr>
              <w:br/>
              <w:t xml:space="preserve">commenced 16 June 1972 (see </w:t>
            </w:r>
            <w:r w:rsidR="00ED4DC4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ED4DC4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FE5" w14:textId="77777777" w:rsidR="004B345B" w:rsidRDefault="004B345B">
            <w:pPr>
              <w:pStyle w:val="ChronTableRep"/>
            </w:pPr>
          </w:p>
        </w:tc>
      </w:tr>
      <w:tr w:rsidR="004B345B" w14:paraId="301657F0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C9982" w14:textId="77777777" w:rsidR="004B345B" w:rsidRDefault="004B345B" w:rsidP="00A44C1B">
            <w:pPr>
              <w:pStyle w:val="ChronTableBold"/>
            </w:pPr>
            <w:r>
              <w:t>18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879E2B8" w14:textId="77777777" w:rsidR="004B345B" w:rsidRDefault="004B345B" w:rsidP="00A44C1B">
            <w:pPr>
              <w:pStyle w:val="ChronTableBold"/>
            </w:pPr>
            <w:r>
              <w:t xml:space="preserve">Interpretation Ordinance 1972 </w:t>
            </w:r>
            <w:r w:rsidRPr="004B345B">
              <w:rPr>
                <w:color w:val="FF0000"/>
              </w:rPr>
              <w:t>(repealed)</w:t>
            </w:r>
            <w:r w:rsidR="00AD0EE6">
              <w:br/>
            </w:r>
            <w:r w:rsidR="00AD0EE6" w:rsidRPr="00E17A02">
              <w:rPr>
                <w:b w:val="0"/>
              </w:rPr>
              <w:t xml:space="preserve">notified 30 June 1972 (Cwlth Gaz 1972 No </w:t>
            </w:r>
            <w:r w:rsidR="00E72AAA">
              <w:rPr>
                <w:b w:val="0"/>
              </w:rPr>
              <w:t>55</w:t>
            </w:r>
            <w:r w:rsidR="00AD0EE6" w:rsidRPr="00E17A02">
              <w:rPr>
                <w:b w:val="0"/>
              </w:rPr>
              <w:t>)</w:t>
            </w:r>
            <w:r w:rsidR="00AD0EE6" w:rsidRPr="00E17A02">
              <w:rPr>
                <w:b w:val="0"/>
              </w:rPr>
              <w:br/>
              <w:t xml:space="preserve">commenced 30 June 1972 (see </w:t>
            </w:r>
            <w:r w:rsidR="00AD0EE6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AD0EE6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C85" w14:textId="77777777" w:rsidR="004B345B" w:rsidRDefault="00AD0EE6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0A1874FA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86222" w14:textId="77777777" w:rsidR="004B345B" w:rsidRDefault="0093640E" w:rsidP="00A44C1B">
            <w:pPr>
              <w:pStyle w:val="ChronTableBold"/>
            </w:pPr>
            <w:r>
              <w:t>19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219AB49" w14:textId="77777777" w:rsidR="004B345B" w:rsidRDefault="004B345B" w:rsidP="00A44C1B">
            <w:pPr>
              <w:pStyle w:val="ChronTableBold"/>
            </w:pPr>
            <w:r>
              <w:t xml:space="preserve">Companies Ordinance (No 2) 1972 </w:t>
            </w:r>
            <w:r w:rsidRPr="004B345B">
              <w:rPr>
                <w:color w:val="FF0000"/>
              </w:rPr>
              <w:t>(repealed)</w:t>
            </w:r>
            <w:r w:rsidR="00AD0EE6">
              <w:rPr>
                <w:color w:val="FF0000"/>
              </w:rPr>
              <w:br/>
            </w:r>
            <w:r w:rsidR="00AD0EE6" w:rsidRPr="00E17A02">
              <w:rPr>
                <w:b w:val="0"/>
              </w:rPr>
              <w:t xml:space="preserve">notified 30 June 1972 (Cwlth Gaz 1972 No </w:t>
            </w:r>
            <w:r w:rsidR="00E72AAA">
              <w:rPr>
                <w:b w:val="0"/>
              </w:rPr>
              <w:t>55</w:t>
            </w:r>
            <w:r w:rsidR="00922D7E">
              <w:rPr>
                <w:b w:val="0"/>
              </w:rPr>
              <w:t>)</w:t>
            </w:r>
            <w:r w:rsidR="00922D7E">
              <w:rPr>
                <w:b w:val="0"/>
              </w:rPr>
              <w:br/>
              <w:t>commenced 1 July</w:t>
            </w:r>
            <w:r w:rsidR="00AD0EE6" w:rsidRPr="00E17A02">
              <w:rPr>
                <w:b w:val="0"/>
              </w:rPr>
              <w:t xml:space="preserve"> 1972 (s</w:t>
            </w:r>
            <w:r w:rsidR="00922D7E">
              <w:rPr>
                <w:b w:val="0"/>
              </w:rPr>
              <w:t xml:space="preserve"> </w:t>
            </w:r>
            <w:r w:rsidR="00AD0EE6" w:rsidRPr="00E17A02">
              <w:rPr>
                <w:b w:val="0"/>
              </w:rPr>
              <w:t>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FCE" w14:textId="77777777" w:rsidR="004B345B" w:rsidRDefault="00AD0EE6">
            <w:pPr>
              <w:pStyle w:val="ChronTableRep"/>
            </w:pPr>
            <w:r>
              <w:t>repealed by Cwlth Act 1981 No 89 sch 1</w:t>
            </w:r>
            <w:r>
              <w:br/>
              <w:t>1 July 1982</w:t>
            </w:r>
          </w:p>
        </w:tc>
      </w:tr>
      <w:tr w:rsidR="004B345B" w14:paraId="6A520934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44B4" w14:textId="77777777" w:rsidR="004B345B" w:rsidRDefault="004B345B" w:rsidP="00A44C1B">
            <w:pPr>
              <w:pStyle w:val="ChronTableBold"/>
            </w:pPr>
            <w:r>
              <w:t>20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3F49BD5" w14:textId="77777777" w:rsidR="004B345B" w:rsidRDefault="004B345B" w:rsidP="00A44C1B">
            <w:pPr>
              <w:pStyle w:val="ChronTableBold"/>
            </w:pPr>
            <w:r>
              <w:t xml:space="preserve">Trespass on Commonwealth Lands Ordinance 1972 </w:t>
            </w:r>
            <w:r w:rsidRPr="004B345B">
              <w:rPr>
                <w:color w:val="FF0000"/>
              </w:rPr>
              <w:t>(repealed)</w:t>
            </w:r>
            <w:r w:rsidR="0093640E">
              <w:br/>
            </w:r>
            <w:r w:rsidR="0093640E" w:rsidRPr="00E17A02">
              <w:rPr>
                <w:b w:val="0"/>
              </w:rPr>
              <w:t xml:space="preserve">notified 20 July 1972 (Cwlth Gaz 1972 No </w:t>
            </w:r>
            <w:r w:rsidR="00E72AAA">
              <w:rPr>
                <w:b w:val="0"/>
              </w:rPr>
              <w:t>63</w:t>
            </w:r>
            <w:r w:rsidR="0093640E" w:rsidRPr="00E17A02">
              <w:rPr>
                <w:b w:val="0"/>
              </w:rPr>
              <w:t>)</w:t>
            </w:r>
            <w:r w:rsidR="0093640E" w:rsidRPr="00E17A02">
              <w:rPr>
                <w:b w:val="0"/>
              </w:rPr>
              <w:br/>
              <w:t xml:space="preserve">commenced 20 July 1972 (see </w:t>
            </w:r>
            <w:r w:rsidR="0093640E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93640E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08B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30266EDA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7FF62" w14:textId="77777777" w:rsidR="004B345B" w:rsidRDefault="004B345B" w:rsidP="00A44C1B">
            <w:pPr>
              <w:pStyle w:val="ChronTableBold"/>
            </w:pPr>
            <w:r>
              <w:t>21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74D373B" w14:textId="77777777" w:rsidR="004B345B" w:rsidRDefault="004B345B" w:rsidP="00A44C1B">
            <w:pPr>
              <w:pStyle w:val="ChronTableBold"/>
            </w:pPr>
            <w:r>
              <w:t xml:space="preserve">Lay-by Sales Agreements Ordinance 1972 </w:t>
            </w:r>
            <w:r w:rsidRPr="004B345B">
              <w:rPr>
                <w:color w:val="FF0000"/>
              </w:rPr>
              <w:t>(repealed)</w:t>
            </w:r>
            <w:r w:rsidR="0093640E">
              <w:br/>
            </w:r>
            <w:r w:rsidR="0093640E" w:rsidRPr="00E17A02">
              <w:rPr>
                <w:b w:val="0"/>
              </w:rPr>
              <w:t xml:space="preserve">notified 3 August 1972 (Cwlth Gaz 1972 No </w:t>
            </w:r>
            <w:r w:rsidR="00E72AAA">
              <w:rPr>
                <w:b w:val="0"/>
              </w:rPr>
              <w:t>71</w:t>
            </w:r>
            <w:r w:rsidR="0093640E" w:rsidRPr="00E17A02">
              <w:rPr>
                <w:b w:val="0"/>
              </w:rPr>
              <w:t>)</w:t>
            </w:r>
            <w:r w:rsidR="0093640E" w:rsidRPr="00E17A02">
              <w:rPr>
                <w:b w:val="0"/>
              </w:rPr>
              <w:br/>
              <w:t xml:space="preserve">commenced 3 August 1972 (see </w:t>
            </w:r>
            <w:r w:rsidR="0093640E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93640E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A19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382595CD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7F14" w14:textId="77777777" w:rsidR="004B345B" w:rsidRDefault="004B345B" w:rsidP="00A44C1B">
            <w:pPr>
              <w:pStyle w:val="ChronTableBold"/>
            </w:pPr>
            <w:r>
              <w:lastRenderedPageBreak/>
              <w:t>22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C5312F4" w14:textId="77777777" w:rsidR="004B345B" w:rsidRDefault="004B345B" w:rsidP="00A44C1B">
            <w:pPr>
              <w:pStyle w:val="ChronTableBold"/>
            </w:pPr>
            <w:r>
              <w:t xml:space="preserve">Police Ordinance 1972 </w:t>
            </w:r>
            <w:r w:rsidRPr="004B345B">
              <w:rPr>
                <w:color w:val="FF0000"/>
              </w:rPr>
              <w:t>(repealed)</w:t>
            </w:r>
            <w:r w:rsidR="0093640E">
              <w:br/>
            </w:r>
            <w:r w:rsidR="0093640E" w:rsidRPr="00E17A02">
              <w:rPr>
                <w:b w:val="0"/>
              </w:rPr>
              <w:t xml:space="preserve">notified 3 August 1972 (Cwlth Gaz 1972 No </w:t>
            </w:r>
            <w:r w:rsidR="00E72AAA">
              <w:rPr>
                <w:b w:val="0"/>
              </w:rPr>
              <w:t>71</w:t>
            </w:r>
            <w:r w:rsidR="0093640E" w:rsidRPr="00E17A02">
              <w:rPr>
                <w:b w:val="0"/>
              </w:rPr>
              <w:t>)</w:t>
            </w:r>
            <w:r w:rsidR="0093640E" w:rsidRPr="00E17A02">
              <w:rPr>
                <w:b w:val="0"/>
              </w:rPr>
              <w:br/>
              <w:t xml:space="preserve">commenced 3 August 1972 (see </w:t>
            </w:r>
            <w:r w:rsidR="0093640E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93640E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20A" w14:textId="77777777" w:rsidR="004B345B" w:rsidRDefault="00FB7177">
            <w:pPr>
              <w:pStyle w:val="ChronTableRep"/>
            </w:pPr>
            <w:r>
              <w:t>repealed by A1994-75</w:t>
            </w:r>
            <w:r w:rsidR="0093640E">
              <w:br/>
              <w:t>sch 2</w:t>
            </w:r>
            <w:r w:rsidR="0093640E">
              <w:br/>
              <w:t>1 December 1994</w:t>
            </w:r>
          </w:p>
        </w:tc>
      </w:tr>
      <w:tr w:rsidR="004B345B" w14:paraId="65245D5C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ADD8" w14:textId="77777777" w:rsidR="004B345B" w:rsidRDefault="004B345B" w:rsidP="00A44C1B">
            <w:pPr>
              <w:pStyle w:val="ChronTableBold"/>
            </w:pPr>
            <w:r>
              <w:t>23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049FF2C" w14:textId="77777777" w:rsidR="004B345B" w:rsidRDefault="004B345B" w:rsidP="00A44C1B">
            <w:pPr>
              <w:pStyle w:val="ChronTableBold"/>
            </w:pPr>
            <w:r>
              <w:t xml:space="preserve">Trading Hours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FB7177" w:rsidRPr="00862CF8">
              <w:rPr>
                <w:b w:val="0"/>
              </w:rPr>
              <w:t xml:space="preserve">notified 3 August 1972 (Cwlth Gaz 1972 No </w:t>
            </w:r>
            <w:r w:rsidR="00E72AAA">
              <w:rPr>
                <w:b w:val="0"/>
              </w:rPr>
              <w:t>71</w:t>
            </w:r>
            <w:r w:rsidR="00FB7177" w:rsidRPr="00862CF8">
              <w:rPr>
                <w:b w:val="0"/>
              </w:rPr>
              <w:t>)</w:t>
            </w:r>
            <w:r w:rsidR="00FB7177" w:rsidRPr="00862CF8">
              <w:rPr>
                <w:b w:val="0"/>
              </w:rPr>
              <w:br/>
              <w:t xml:space="preserve">commenced 3 August 1972 (see </w:t>
            </w:r>
            <w:r w:rsidR="00FB7177" w:rsidRPr="00862CF8">
              <w:rPr>
                <w:rStyle w:val="charItals"/>
                <w:b w:val="0"/>
              </w:rPr>
              <w:t xml:space="preserve">Seat of Government (Administration) Act 1910 </w:t>
            </w:r>
            <w:r w:rsidR="00FB7177" w:rsidRPr="00862CF8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4AB" w14:textId="77777777" w:rsidR="004B345B" w:rsidRDefault="00F3763D">
            <w:pPr>
              <w:pStyle w:val="ChronTableRep"/>
            </w:pPr>
            <w:r w:rsidRPr="000529FB">
              <w:t>repealed by A1996-40</w:t>
            </w:r>
            <w:r w:rsidRPr="000529FB">
              <w:br/>
              <w:t>sch</w:t>
            </w:r>
            <w:r>
              <w:br/>
              <w:t>9 September 1996</w:t>
            </w:r>
            <w:r w:rsidR="00FB7177">
              <w:br/>
            </w:r>
          </w:p>
        </w:tc>
      </w:tr>
      <w:tr w:rsidR="004B345B" w14:paraId="698C4394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7913" w14:textId="77777777" w:rsidR="004B345B" w:rsidRDefault="004B345B" w:rsidP="00A44C1B">
            <w:pPr>
              <w:pStyle w:val="ChronTableBold"/>
            </w:pPr>
            <w:r>
              <w:t>24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F17A1E6" w14:textId="77777777" w:rsidR="004B345B" w:rsidRDefault="004B345B" w:rsidP="00A44C1B">
            <w:pPr>
              <w:pStyle w:val="ChronTableBold"/>
            </w:pPr>
            <w:r>
              <w:t xml:space="preserve">Water Rates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FB7177" w:rsidRPr="00862CF8">
              <w:rPr>
                <w:b w:val="0"/>
              </w:rPr>
              <w:t xml:space="preserve">notified 3 August 1972 (Cwlth Gaz 1972 No </w:t>
            </w:r>
            <w:r w:rsidR="00E72AAA">
              <w:rPr>
                <w:b w:val="0"/>
              </w:rPr>
              <w:t>71</w:t>
            </w:r>
            <w:r w:rsidR="00FB7177" w:rsidRPr="00862CF8">
              <w:rPr>
                <w:b w:val="0"/>
              </w:rPr>
              <w:t>)</w:t>
            </w:r>
            <w:r w:rsidR="00FB7177" w:rsidRPr="00862CF8">
              <w:rPr>
                <w:b w:val="0"/>
              </w:rPr>
              <w:br/>
              <w:t xml:space="preserve">commenced 3 August 1972 (see </w:t>
            </w:r>
            <w:r w:rsidR="00FB7177" w:rsidRPr="00862CF8">
              <w:rPr>
                <w:rStyle w:val="charItals"/>
                <w:b w:val="0"/>
              </w:rPr>
              <w:t xml:space="preserve">Seat of Government (Administration) Act 1910 </w:t>
            </w:r>
            <w:r w:rsidR="00FB7177" w:rsidRPr="00862CF8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FC9" w14:textId="77777777" w:rsidR="004B345B" w:rsidRDefault="00936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4B345B" w14:paraId="6AD03DC0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827F" w14:textId="77777777" w:rsidR="004B345B" w:rsidRDefault="004B345B" w:rsidP="00A44C1B">
            <w:pPr>
              <w:pStyle w:val="ChronTableBold"/>
            </w:pPr>
            <w:r>
              <w:t>25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8E01409" w14:textId="77777777" w:rsidR="004B345B" w:rsidRDefault="004B345B" w:rsidP="00A44C1B">
            <w:pPr>
              <w:pStyle w:val="ChronTableBold"/>
            </w:pPr>
            <w:r>
              <w:t xml:space="preserve">Sewerage Rates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FB7177" w:rsidRPr="00E17A02">
              <w:rPr>
                <w:b w:val="0"/>
              </w:rPr>
              <w:t xml:space="preserve">notified 3 August 1972 (Cwlth Gaz 1972 No </w:t>
            </w:r>
            <w:r w:rsidR="00E72AAA">
              <w:rPr>
                <w:b w:val="0"/>
              </w:rPr>
              <w:t>71</w:t>
            </w:r>
            <w:r w:rsidR="00FB7177" w:rsidRPr="00E17A02">
              <w:rPr>
                <w:b w:val="0"/>
              </w:rPr>
              <w:t>)</w:t>
            </w:r>
            <w:r w:rsidR="00FB7177" w:rsidRPr="00E17A02">
              <w:rPr>
                <w:b w:val="0"/>
              </w:rPr>
              <w:br/>
              <w:t xml:space="preserve">commenced 3 August 1972 (see </w:t>
            </w:r>
            <w:r w:rsidR="00FB7177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FB7177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533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57482711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E1FD" w14:textId="77777777" w:rsidR="004B345B" w:rsidRDefault="004B345B" w:rsidP="00A44C1B">
            <w:pPr>
              <w:pStyle w:val="ChronTableBold"/>
            </w:pPr>
            <w:r>
              <w:t>26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8338ED6" w14:textId="77777777" w:rsidR="004B345B" w:rsidRPr="00A44C1B" w:rsidRDefault="004B345B" w:rsidP="00A44C1B">
            <w:pPr>
              <w:pStyle w:val="ChronTableBold"/>
            </w:pPr>
            <w:r w:rsidRPr="00A44C1B">
              <w:t xml:space="preserve">Building Ordinance 1972 </w:t>
            </w:r>
            <w:r w:rsidRPr="00A44C1B">
              <w:rPr>
                <w:color w:val="FF0000"/>
              </w:rPr>
              <w:t>(repealed)</w:t>
            </w:r>
            <w:r w:rsidR="00FB7177" w:rsidRPr="00A44C1B">
              <w:br/>
            </w:r>
            <w:r w:rsidR="00FB7177" w:rsidRPr="00A44C1B">
              <w:rPr>
                <w:b w:val="0"/>
              </w:rPr>
              <w:t>notified 4 August 1972 (Cwl</w:t>
            </w:r>
            <w:r w:rsidR="00E17A02">
              <w:rPr>
                <w:b w:val="0"/>
              </w:rPr>
              <w:t xml:space="preserve">th Gaz 1972 No </w:t>
            </w:r>
            <w:r w:rsidR="00E72AAA">
              <w:rPr>
                <w:b w:val="0"/>
              </w:rPr>
              <w:t>72</w:t>
            </w:r>
            <w:r w:rsidR="00E17A02">
              <w:rPr>
                <w:b w:val="0"/>
              </w:rPr>
              <w:t>)</w:t>
            </w:r>
            <w:r w:rsidR="00E17A02">
              <w:rPr>
                <w:b w:val="0"/>
              </w:rPr>
              <w:br/>
              <w:t xml:space="preserve">commenced </w:t>
            </w:r>
            <w:r w:rsidR="00413B0D">
              <w:rPr>
                <w:b w:val="0"/>
              </w:rPr>
              <w:t>1 September</w:t>
            </w:r>
            <w:r w:rsidR="00FB7177" w:rsidRPr="00A44C1B">
              <w:rPr>
                <w:b w:val="0"/>
              </w:rPr>
              <w:t xml:space="preserve"> 197</w:t>
            </w:r>
            <w:r w:rsidR="00413B0D">
              <w:rPr>
                <w:b w:val="0"/>
              </w:rPr>
              <w:t>2 (s 2 and Cwlth Gaz 1972 No 79</w:t>
            </w:r>
            <w:r w:rsidR="00FB7177" w:rsidRPr="00A44C1B">
              <w:rPr>
                <w:b w:val="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F1B" w14:textId="77777777" w:rsidR="004B345B" w:rsidRDefault="00A44C1B">
            <w:pPr>
              <w:pStyle w:val="ChronTableRep"/>
            </w:pPr>
            <w:r>
              <w:t>repealed by A2004-11</w:t>
            </w:r>
            <w:r>
              <w:br/>
              <w:t>s 181</w:t>
            </w:r>
            <w:r>
              <w:br/>
              <w:t>1 September 2004</w:t>
            </w:r>
          </w:p>
        </w:tc>
      </w:tr>
      <w:tr w:rsidR="004B345B" w14:paraId="5BC0083C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FA58D" w14:textId="77777777" w:rsidR="004B345B" w:rsidRDefault="004B345B" w:rsidP="00A44C1B">
            <w:pPr>
              <w:pStyle w:val="ChronTableBold"/>
            </w:pPr>
            <w:r>
              <w:t>27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14EB4B1" w14:textId="77777777" w:rsidR="004B345B" w:rsidRDefault="004B345B" w:rsidP="00A44C1B">
            <w:pPr>
              <w:pStyle w:val="ChronTableBold"/>
            </w:pPr>
            <w:r>
              <w:t xml:space="preserve">Electricity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8C1CA6">
              <w:rPr>
                <w:b w:val="0"/>
              </w:rPr>
              <w:t>notified 4</w:t>
            </w:r>
            <w:r w:rsidR="008C1CA6" w:rsidRPr="00E17A02">
              <w:rPr>
                <w:b w:val="0"/>
              </w:rPr>
              <w:t xml:space="preserve"> August 1972 (Cw</w:t>
            </w:r>
            <w:r w:rsidR="008C1CA6">
              <w:rPr>
                <w:b w:val="0"/>
              </w:rPr>
              <w:t xml:space="preserve">lth Gaz 1972 No </w:t>
            </w:r>
            <w:r w:rsidR="00E72AAA">
              <w:rPr>
                <w:b w:val="0"/>
              </w:rPr>
              <w:t>72</w:t>
            </w:r>
            <w:r w:rsidR="008C1CA6">
              <w:rPr>
                <w:b w:val="0"/>
              </w:rPr>
              <w:t>)</w:t>
            </w:r>
            <w:r w:rsidR="008C1CA6">
              <w:rPr>
                <w:b w:val="0"/>
              </w:rPr>
              <w:br/>
              <w:t>commenced 4</w:t>
            </w:r>
            <w:r w:rsidR="008C1CA6" w:rsidRPr="00E17A02">
              <w:rPr>
                <w:b w:val="0"/>
              </w:rPr>
              <w:t xml:space="preserve"> August 1972 (see </w:t>
            </w:r>
            <w:r w:rsidR="008C1CA6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8C1CA6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30E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23BE63BE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D211" w14:textId="77777777" w:rsidR="004B345B" w:rsidRDefault="004B345B" w:rsidP="00A44C1B">
            <w:pPr>
              <w:pStyle w:val="ChronTableBold"/>
            </w:pPr>
            <w:r>
              <w:t>28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A6FC212" w14:textId="77777777" w:rsidR="004B345B" w:rsidRDefault="00922D7E" w:rsidP="00A44C1B">
            <w:pPr>
              <w:pStyle w:val="ChronTableBold"/>
            </w:pPr>
            <w:r>
              <w:t>Milk Authority Ordinance (No</w:t>
            </w:r>
            <w:r w:rsidR="004B345B">
              <w:t xml:space="preserve"> 2) 1972 </w:t>
            </w:r>
            <w:r w:rsidR="004B345B" w:rsidRPr="004B345B">
              <w:rPr>
                <w:color w:val="FF0000"/>
              </w:rPr>
              <w:t>(repealed)</w:t>
            </w:r>
            <w:r w:rsidR="00FB7177">
              <w:br/>
            </w:r>
            <w:r w:rsidR="00381888">
              <w:rPr>
                <w:b w:val="0"/>
              </w:rPr>
              <w:t>notified 4</w:t>
            </w:r>
            <w:r w:rsidR="00381888" w:rsidRPr="00E17A02">
              <w:rPr>
                <w:b w:val="0"/>
              </w:rPr>
              <w:t xml:space="preserve"> August 1972 (Cw</w:t>
            </w:r>
            <w:r w:rsidR="00381888">
              <w:rPr>
                <w:b w:val="0"/>
              </w:rPr>
              <w:t xml:space="preserve">lth Gaz 1972 No </w:t>
            </w:r>
            <w:r w:rsidR="00E72AAA">
              <w:rPr>
                <w:b w:val="0"/>
              </w:rPr>
              <w:t>72</w:t>
            </w:r>
            <w:r w:rsidR="00381888">
              <w:rPr>
                <w:b w:val="0"/>
              </w:rPr>
              <w:t>)</w:t>
            </w:r>
            <w:r w:rsidR="00381888">
              <w:rPr>
                <w:b w:val="0"/>
              </w:rPr>
              <w:br/>
              <w:t>commenced 4</w:t>
            </w:r>
            <w:r w:rsidR="00381888" w:rsidRPr="00E17A02">
              <w:rPr>
                <w:b w:val="0"/>
              </w:rPr>
              <w:t xml:space="preserve"> August 1972 (see </w:t>
            </w:r>
            <w:r w:rsidR="00381888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381888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BF5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66FC353A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52C6A" w14:textId="77777777" w:rsidR="004B345B" w:rsidRDefault="004B345B" w:rsidP="00A44C1B">
            <w:pPr>
              <w:pStyle w:val="ChronTableBold"/>
            </w:pPr>
            <w:r>
              <w:t>29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385C7C9" w14:textId="77777777" w:rsidR="004B345B" w:rsidRDefault="004B345B" w:rsidP="00A44C1B">
            <w:pPr>
              <w:pStyle w:val="ChronTableBold"/>
            </w:pPr>
            <w:r>
              <w:t xml:space="preserve">Buildings (Design and Siting)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381888">
              <w:rPr>
                <w:b w:val="0"/>
              </w:rPr>
              <w:t>notified 31</w:t>
            </w:r>
            <w:r w:rsidR="00381888" w:rsidRPr="00A44C1B">
              <w:rPr>
                <w:b w:val="0"/>
              </w:rPr>
              <w:t xml:space="preserve"> August 1972 (Cwl</w:t>
            </w:r>
            <w:r w:rsidR="00381888">
              <w:rPr>
                <w:b w:val="0"/>
              </w:rPr>
              <w:t xml:space="preserve">th Gaz 1972 No </w:t>
            </w:r>
            <w:r w:rsidR="00E72AAA">
              <w:rPr>
                <w:b w:val="0"/>
              </w:rPr>
              <w:t>83</w:t>
            </w:r>
            <w:r w:rsidR="00381888">
              <w:rPr>
                <w:b w:val="0"/>
              </w:rPr>
              <w:t>)</w:t>
            </w:r>
            <w:r w:rsidR="00381888">
              <w:rPr>
                <w:b w:val="0"/>
              </w:rPr>
              <w:br/>
              <w:t xml:space="preserve">commenced </w:t>
            </w:r>
            <w:r w:rsidR="00E72AAA">
              <w:rPr>
                <w:b w:val="0"/>
              </w:rPr>
              <w:t>1 September 1972</w:t>
            </w:r>
            <w:r w:rsidR="00381888" w:rsidRPr="00A44C1B">
              <w:rPr>
                <w:b w:val="0"/>
              </w:rPr>
              <w:t xml:space="preserve"> </w:t>
            </w:r>
            <w:r w:rsidR="00E72AAA">
              <w:rPr>
                <w:b w:val="0"/>
              </w:rPr>
              <w:t>(s 2 and Cwlth Gaz 1972 No 83)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55E" w14:textId="77777777" w:rsidR="004B345B" w:rsidRDefault="00FB7177">
            <w:pPr>
              <w:pStyle w:val="ChronTableRep"/>
            </w:pPr>
            <w:r>
              <w:t>repealed by A1996-85</w:t>
            </w:r>
            <w:r>
              <w:br/>
              <w:t>s 113</w:t>
            </w:r>
            <w:r>
              <w:br/>
              <w:t>24 June 1997</w:t>
            </w:r>
          </w:p>
        </w:tc>
      </w:tr>
      <w:tr w:rsidR="004B345B" w14:paraId="769CD89F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E71B" w14:textId="77777777" w:rsidR="004B345B" w:rsidRDefault="008458A2" w:rsidP="00A44C1B">
            <w:pPr>
              <w:pStyle w:val="ChronTableBold"/>
            </w:pPr>
            <w:r>
              <w:t>30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2B8EC5F" w14:textId="77777777" w:rsidR="004B345B" w:rsidRDefault="004B345B" w:rsidP="00A44C1B">
            <w:pPr>
              <w:pStyle w:val="ChronTableBold"/>
            </w:pPr>
            <w:smartTag w:uri="urn:schemas-microsoft-com:office:smarttags" w:element="place">
              <w:smartTag w:uri="urn:schemas-microsoft-com:office:smarttags" w:element="City">
                <w:r>
                  <w:t>Canberra</w:t>
                </w:r>
              </w:smartTag>
            </w:smartTag>
            <w:r>
              <w:t xml:space="preserve"> Retail Market Trust Ordinance 1972 </w:t>
            </w:r>
            <w:r w:rsidRPr="004B345B">
              <w:rPr>
                <w:color w:val="FF0000"/>
              </w:rPr>
              <w:t>(repealed)</w:t>
            </w:r>
            <w:r w:rsidR="00FB7177">
              <w:br/>
            </w:r>
            <w:r w:rsidR="00381888">
              <w:rPr>
                <w:b w:val="0"/>
              </w:rPr>
              <w:t>notified 31</w:t>
            </w:r>
            <w:r w:rsidR="00381888" w:rsidRPr="00E17A02">
              <w:rPr>
                <w:b w:val="0"/>
              </w:rPr>
              <w:t xml:space="preserve"> August 1972 (Cw</w:t>
            </w:r>
            <w:r w:rsidR="00381888">
              <w:rPr>
                <w:b w:val="0"/>
              </w:rPr>
              <w:t xml:space="preserve">lth Gaz 1972 No </w:t>
            </w:r>
            <w:r w:rsidR="00E72AAA">
              <w:rPr>
                <w:b w:val="0"/>
              </w:rPr>
              <w:t>83</w:t>
            </w:r>
            <w:r w:rsidR="00381888">
              <w:rPr>
                <w:b w:val="0"/>
              </w:rPr>
              <w:t>)</w:t>
            </w:r>
            <w:r w:rsidR="00381888">
              <w:rPr>
                <w:b w:val="0"/>
              </w:rPr>
              <w:br/>
              <w:t>commenced 31</w:t>
            </w:r>
            <w:r w:rsidR="00381888" w:rsidRPr="00E17A02">
              <w:rPr>
                <w:b w:val="0"/>
              </w:rPr>
              <w:t xml:space="preserve"> August 1972 (see </w:t>
            </w:r>
            <w:r w:rsidR="00381888" w:rsidRPr="00E17A02">
              <w:rPr>
                <w:rStyle w:val="charItals"/>
                <w:b w:val="0"/>
              </w:rPr>
              <w:t xml:space="preserve">Seat of Government (Administration) Act 1910 </w:t>
            </w:r>
            <w:r w:rsidR="00381888" w:rsidRPr="00E17A02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233" w14:textId="77777777" w:rsidR="004B345B" w:rsidRDefault="00FB7177">
            <w:pPr>
              <w:pStyle w:val="ChronTableRep"/>
            </w:pPr>
            <w:r>
              <w:t>repealed by Cwlth Act 1981 No 74 s 28 (1) (a)</w:t>
            </w:r>
            <w:r>
              <w:br/>
              <w:t>24 July 1981</w:t>
            </w:r>
          </w:p>
        </w:tc>
      </w:tr>
      <w:tr w:rsidR="004B345B" w14:paraId="22518E47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53C1" w14:textId="77777777" w:rsidR="004B345B" w:rsidRDefault="008458A2" w:rsidP="00A44C1B">
            <w:pPr>
              <w:pStyle w:val="ChronTableBold"/>
            </w:pPr>
            <w:bookmarkStart w:id="0" w:name="OLE_LINK1"/>
            <w:r>
              <w:t>31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4AD0708" w14:textId="77777777" w:rsidR="004B345B" w:rsidRPr="00F2536F" w:rsidRDefault="004B345B" w:rsidP="00A44C1B">
            <w:pPr>
              <w:pStyle w:val="ChronTableBold"/>
              <w:rPr>
                <w:color w:val="FF0000"/>
              </w:rPr>
            </w:pPr>
            <w:r>
              <w:t xml:space="preserve">Fireworks Ordinance 1972 </w:t>
            </w:r>
            <w:r w:rsidRPr="004B345B">
              <w:rPr>
                <w:color w:val="FF0000"/>
              </w:rPr>
              <w:t>(repealed)</w:t>
            </w:r>
            <w:r w:rsidR="00F2536F">
              <w:rPr>
                <w:color w:val="FF0000"/>
              </w:rPr>
              <w:br/>
            </w:r>
            <w:r w:rsidR="00F2536F" w:rsidRPr="00F2536F">
              <w:rPr>
                <w:b w:val="0"/>
              </w:rPr>
              <w:t xml:space="preserve">notified </w:t>
            </w:r>
            <w:r w:rsidR="00F2536F">
              <w:rPr>
                <w:b w:val="0"/>
              </w:rPr>
              <w:t>5 October</w:t>
            </w:r>
            <w:r w:rsidR="00F2536F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96</w:t>
            </w:r>
            <w:r w:rsidR="00F2536F" w:rsidRPr="00F2536F">
              <w:rPr>
                <w:b w:val="0"/>
              </w:rPr>
              <w:t>)</w:t>
            </w:r>
            <w:r w:rsidR="00F2536F" w:rsidRPr="00F2536F">
              <w:rPr>
                <w:b w:val="0"/>
              </w:rPr>
              <w:br/>
              <w:t xml:space="preserve">commenced </w:t>
            </w:r>
            <w:r w:rsidR="00F2536F">
              <w:rPr>
                <w:b w:val="0"/>
              </w:rPr>
              <w:t>5 October</w:t>
            </w:r>
            <w:r w:rsidR="00F2536F" w:rsidRPr="00F2536F">
              <w:rPr>
                <w:b w:val="0"/>
              </w:rPr>
              <w:t xml:space="preserve"> 1972 (see </w:t>
            </w:r>
            <w:r w:rsidR="00F2536F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F2536F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161" w14:textId="77777777" w:rsidR="004B345B" w:rsidRDefault="00F2536F">
            <w:pPr>
              <w:pStyle w:val="ChronTableRep"/>
            </w:pPr>
            <w:r w:rsidRPr="00440621">
              <w:t>repealed by A1984-4</w:t>
            </w:r>
            <w:r w:rsidRPr="00440621">
              <w:br/>
              <w:t>s 12 (2)</w:t>
            </w:r>
            <w:r w:rsidR="00440621" w:rsidRPr="00440621">
              <w:br/>
              <w:t>1 March 1984</w:t>
            </w:r>
            <w:r>
              <w:br/>
            </w:r>
          </w:p>
        </w:tc>
      </w:tr>
      <w:bookmarkEnd w:id="0"/>
      <w:tr w:rsidR="004B345B" w14:paraId="4B348524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BECF8" w14:textId="77777777" w:rsidR="004B345B" w:rsidRDefault="004B345B" w:rsidP="00A44C1B">
            <w:pPr>
              <w:pStyle w:val="ChronTableBold"/>
            </w:pPr>
            <w:r>
              <w:t>32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34EC242" w14:textId="77777777" w:rsidR="004B345B" w:rsidRDefault="004B345B" w:rsidP="00A44C1B">
            <w:pPr>
              <w:pStyle w:val="ChronTableBold"/>
            </w:pPr>
            <w:r>
              <w:t xml:space="preserve">Commonwealth Motor Omnibus Services Ordinance 1972 </w:t>
            </w:r>
            <w:r w:rsidRPr="004B345B">
              <w:rPr>
                <w:color w:val="FF0000"/>
              </w:rPr>
              <w:t>(repealed)</w:t>
            </w:r>
            <w:r w:rsidR="008458A2">
              <w:rPr>
                <w:color w:val="FF0000"/>
              </w:rPr>
              <w:br/>
            </w:r>
            <w:r w:rsidR="008458A2" w:rsidRPr="00F2536F">
              <w:rPr>
                <w:b w:val="0"/>
              </w:rPr>
              <w:t xml:space="preserve">notified </w:t>
            </w:r>
            <w:r w:rsidR="008458A2">
              <w:rPr>
                <w:b w:val="0"/>
              </w:rPr>
              <w:t>5 October</w:t>
            </w:r>
            <w:r w:rsidR="008458A2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96</w:t>
            </w:r>
            <w:r w:rsidR="008458A2" w:rsidRPr="00F2536F">
              <w:rPr>
                <w:b w:val="0"/>
              </w:rPr>
              <w:t>)</w:t>
            </w:r>
            <w:r w:rsidR="008458A2" w:rsidRPr="00F2536F">
              <w:rPr>
                <w:b w:val="0"/>
              </w:rPr>
              <w:br/>
              <w:t xml:space="preserve">commenced </w:t>
            </w:r>
            <w:r w:rsidR="008458A2">
              <w:rPr>
                <w:b w:val="0"/>
              </w:rPr>
              <w:t>5 October</w:t>
            </w:r>
            <w:r w:rsidR="008458A2" w:rsidRPr="00F2536F">
              <w:rPr>
                <w:b w:val="0"/>
              </w:rPr>
              <w:t xml:space="preserve"> 1972 (see </w:t>
            </w:r>
            <w:r w:rsidR="008458A2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8458A2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17C" w14:textId="77777777" w:rsidR="004B345B" w:rsidRDefault="00FB7177">
            <w:pPr>
              <w:pStyle w:val="ChronTableRep"/>
            </w:pPr>
            <w:r>
              <w:t>repealed by A2001-27 sch 1</w:t>
            </w:r>
            <w:r>
              <w:br/>
              <w:t>24 May 2001</w:t>
            </w:r>
          </w:p>
        </w:tc>
      </w:tr>
      <w:tr w:rsidR="004B345B" w14:paraId="04F4B9D4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80A2" w14:textId="77777777" w:rsidR="004B345B" w:rsidRDefault="004B345B" w:rsidP="00A44C1B">
            <w:pPr>
              <w:pStyle w:val="ChronTableBold"/>
            </w:pPr>
            <w:r>
              <w:lastRenderedPageBreak/>
              <w:t>33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127966D" w14:textId="77777777" w:rsidR="004B345B" w:rsidRDefault="004B345B" w:rsidP="00A44C1B">
            <w:pPr>
              <w:pStyle w:val="ChronTableBold"/>
            </w:pPr>
            <w:r>
              <w:t xml:space="preserve">Agents Ordinance 1972 </w:t>
            </w:r>
            <w:r w:rsidRPr="004B345B">
              <w:rPr>
                <w:color w:val="FF0000"/>
              </w:rPr>
              <w:t>(repealed)</w:t>
            </w:r>
            <w:r w:rsidR="00214D03">
              <w:br/>
            </w:r>
            <w:r w:rsidR="00214D03" w:rsidRPr="00F2536F">
              <w:rPr>
                <w:b w:val="0"/>
              </w:rPr>
              <w:t xml:space="preserve">notified </w:t>
            </w:r>
            <w:r w:rsidR="00214D03">
              <w:rPr>
                <w:b w:val="0"/>
              </w:rPr>
              <w:t>5 October</w:t>
            </w:r>
            <w:r w:rsidR="00214D03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96</w:t>
            </w:r>
            <w:r w:rsidR="00214D03" w:rsidRPr="00F2536F">
              <w:rPr>
                <w:b w:val="0"/>
              </w:rPr>
              <w:t>)</w:t>
            </w:r>
            <w:r w:rsidR="00214D03" w:rsidRPr="00F2536F">
              <w:rPr>
                <w:b w:val="0"/>
              </w:rPr>
              <w:br/>
              <w:t xml:space="preserve">commenced </w:t>
            </w:r>
            <w:r w:rsidR="00214D03">
              <w:rPr>
                <w:b w:val="0"/>
              </w:rPr>
              <w:t>5 October</w:t>
            </w:r>
            <w:r w:rsidR="00214D03" w:rsidRPr="00F2536F">
              <w:rPr>
                <w:b w:val="0"/>
              </w:rPr>
              <w:t xml:space="preserve"> 1972 (see </w:t>
            </w:r>
            <w:r w:rsidR="00214D03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214D03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9B0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551BB45E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BB47" w14:textId="77777777" w:rsidR="004B345B" w:rsidRDefault="004B345B" w:rsidP="00A44C1B">
            <w:pPr>
              <w:pStyle w:val="ChronTableBold"/>
            </w:pPr>
            <w:r>
              <w:t>34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DE274A7" w14:textId="77777777" w:rsidR="004B345B" w:rsidRDefault="004B345B" w:rsidP="00A44C1B">
            <w:pPr>
              <w:pStyle w:val="ChronTableBold"/>
            </w:pPr>
            <w:r>
              <w:t>Standard Time</w:t>
            </w:r>
            <w:r w:rsidR="00214D03">
              <w:t xml:space="preserve"> and Summer Time Ordinance 1972</w:t>
            </w:r>
            <w:r w:rsidR="00214D03">
              <w:br/>
            </w:r>
            <w:r w:rsidR="00214D03" w:rsidRPr="00F2536F">
              <w:rPr>
                <w:b w:val="0"/>
              </w:rPr>
              <w:t xml:space="preserve">notified </w:t>
            </w:r>
            <w:r w:rsidR="00214D03">
              <w:rPr>
                <w:b w:val="0"/>
              </w:rPr>
              <w:t>23 October</w:t>
            </w:r>
            <w:r w:rsidR="00214D03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99</w:t>
            </w:r>
            <w:r w:rsidR="00214D03" w:rsidRPr="00F2536F">
              <w:rPr>
                <w:b w:val="0"/>
              </w:rPr>
              <w:t>)</w:t>
            </w:r>
            <w:r w:rsidR="00214D03" w:rsidRPr="00F2536F">
              <w:rPr>
                <w:b w:val="0"/>
              </w:rPr>
              <w:br/>
              <w:t xml:space="preserve">commenced </w:t>
            </w:r>
            <w:r w:rsidR="00214D03">
              <w:rPr>
                <w:b w:val="0"/>
              </w:rPr>
              <w:t>23 October</w:t>
            </w:r>
            <w:r w:rsidR="00214D03" w:rsidRPr="00F2536F">
              <w:rPr>
                <w:b w:val="0"/>
              </w:rPr>
              <w:t xml:space="preserve"> 1972 (see </w:t>
            </w:r>
            <w:r w:rsidR="00214D03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214D03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6AF" w14:textId="77777777" w:rsidR="004B345B" w:rsidRDefault="004B345B">
            <w:pPr>
              <w:pStyle w:val="ChronTableRep"/>
            </w:pPr>
          </w:p>
        </w:tc>
      </w:tr>
      <w:tr w:rsidR="004B345B" w14:paraId="19099498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37076" w14:textId="77777777" w:rsidR="004B345B" w:rsidRDefault="004B345B" w:rsidP="00A44C1B">
            <w:pPr>
              <w:pStyle w:val="ChronTableBold"/>
            </w:pPr>
            <w:r>
              <w:t>35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A5E3171" w14:textId="77777777" w:rsidR="004B345B" w:rsidRDefault="004B345B" w:rsidP="00A44C1B">
            <w:pPr>
              <w:pStyle w:val="ChronTableBold"/>
            </w:pPr>
            <w:r>
              <w:t xml:space="preserve">Workmen's Compensation Ordinance 1972 </w:t>
            </w:r>
            <w:r w:rsidRPr="004B345B">
              <w:rPr>
                <w:color w:val="FF0000"/>
              </w:rPr>
              <w:t>(repealed)</w:t>
            </w:r>
            <w:r w:rsidR="00214D03">
              <w:br/>
            </w:r>
            <w:r w:rsidR="00214D03" w:rsidRPr="00F2536F">
              <w:rPr>
                <w:b w:val="0"/>
              </w:rPr>
              <w:t xml:space="preserve">notified </w:t>
            </w:r>
            <w:r w:rsidR="00214D03">
              <w:rPr>
                <w:b w:val="0"/>
              </w:rPr>
              <w:t>2 November</w:t>
            </w:r>
            <w:r w:rsidR="00214D03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103</w:t>
            </w:r>
            <w:r w:rsidR="00214D03" w:rsidRPr="00F2536F">
              <w:rPr>
                <w:b w:val="0"/>
              </w:rPr>
              <w:t>)</w:t>
            </w:r>
            <w:r w:rsidR="00214D03" w:rsidRPr="00F2536F">
              <w:rPr>
                <w:b w:val="0"/>
              </w:rPr>
              <w:br/>
              <w:t>commenced</w:t>
            </w:r>
            <w:r w:rsidR="00214D03">
              <w:rPr>
                <w:b w:val="0"/>
              </w:rPr>
              <w:t xml:space="preserve"> 2 November</w:t>
            </w:r>
            <w:r w:rsidR="00214D03" w:rsidRPr="00F2536F">
              <w:rPr>
                <w:b w:val="0"/>
              </w:rPr>
              <w:t xml:space="preserve"> 1972 (see </w:t>
            </w:r>
            <w:r w:rsidR="00214D03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214D03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5F8" w14:textId="77777777" w:rsidR="004B345B" w:rsidRDefault="00936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4B345B" w14:paraId="4C45D2F0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65B78" w14:textId="77777777" w:rsidR="004B345B" w:rsidRDefault="004B345B" w:rsidP="00A44C1B">
            <w:pPr>
              <w:pStyle w:val="ChronTableBold"/>
            </w:pPr>
            <w:r>
              <w:t>36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63FD2AC" w14:textId="77777777" w:rsidR="004B345B" w:rsidRDefault="004B345B" w:rsidP="00A44C1B">
            <w:pPr>
              <w:pStyle w:val="ChronTableBold"/>
            </w:pPr>
            <w:r>
              <w:t xml:space="preserve">Landlord and Tenant Ordinance 1972 </w:t>
            </w:r>
            <w:r w:rsidRPr="004B345B">
              <w:rPr>
                <w:color w:val="FF0000"/>
              </w:rPr>
              <w:t>(repealed)</w:t>
            </w:r>
            <w:r w:rsidR="00214D03">
              <w:br/>
            </w:r>
            <w:r w:rsidR="00070CB2" w:rsidRPr="00F2536F">
              <w:rPr>
                <w:b w:val="0"/>
              </w:rPr>
              <w:t xml:space="preserve">notified </w:t>
            </w:r>
            <w:r w:rsidR="00070CB2">
              <w:rPr>
                <w:b w:val="0"/>
              </w:rPr>
              <w:t>9 November</w:t>
            </w:r>
            <w:r w:rsidR="00070CB2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109</w:t>
            </w:r>
            <w:r w:rsidR="00070CB2" w:rsidRPr="00F2536F">
              <w:rPr>
                <w:b w:val="0"/>
              </w:rPr>
              <w:t>)</w:t>
            </w:r>
            <w:r w:rsidR="00070CB2" w:rsidRPr="00F2536F">
              <w:rPr>
                <w:b w:val="0"/>
              </w:rPr>
              <w:br/>
              <w:t>commenced</w:t>
            </w:r>
            <w:r w:rsidR="00070CB2">
              <w:rPr>
                <w:b w:val="0"/>
              </w:rPr>
              <w:t xml:space="preserve"> 9 November</w:t>
            </w:r>
            <w:r w:rsidR="00070CB2" w:rsidRPr="00F2536F">
              <w:rPr>
                <w:b w:val="0"/>
              </w:rPr>
              <w:t xml:space="preserve"> 1972 (see </w:t>
            </w:r>
            <w:r w:rsidR="00070CB2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070CB2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6A6" w14:textId="77777777" w:rsidR="004B345B" w:rsidRDefault="00FB7177">
            <w:pPr>
              <w:pStyle w:val="ChronTableRep"/>
            </w:pPr>
            <w:r>
              <w:t>repealed by A1998-4</w:t>
            </w:r>
            <w:r>
              <w:br/>
              <w:t>s 8</w:t>
            </w:r>
            <w:r>
              <w:br/>
              <w:t>25 May 1998</w:t>
            </w:r>
          </w:p>
        </w:tc>
      </w:tr>
      <w:tr w:rsidR="004B345B" w14:paraId="411FA27B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A29B7" w14:textId="77777777" w:rsidR="004B345B" w:rsidRDefault="004B345B" w:rsidP="00A44C1B">
            <w:pPr>
              <w:pStyle w:val="ChronTableBold"/>
            </w:pPr>
            <w:r>
              <w:t>37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9DF13DE" w14:textId="77777777" w:rsidR="004B345B" w:rsidRDefault="004B345B" w:rsidP="00A44C1B">
            <w:pPr>
              <w:pStyle w:val="ChronTableBold"/>
            </w:pPr>
            <w:r>
              <w:t xml:space="preserve">Court of Petty Sessions Ordinance 1972 </w:t>
            </w:r>
            <w:r w:rsidRPr="004B345B">
              <w:rPr>
                <w:color w:val="FF0000"/>
              </w:rPr>
              <w:t>(repealed)</w:t>
            </w:r>
            <w:r w:rsidR="00070CB2">
              <w:br/>
            </w:r>
            <w:r w:rsidR="00070CB2">
              <w:rPr>
                <w:b w:val="0"/>
              </w:rPr>
              <w:t>notified 16 November 1972</w:t>
            </w:r>
            <w:r w:rsidR="00070CB2" w:rsidRPr="00070CB2">
              <w:rPr>
                <w:b w:val="0"/>
              </w:rPr>
              <w:t xml:space="preserve"> (Cwlth Gaz </w:t>
            </w:r>
            <w:r w:rsidR="00E72AAA">
              <w:rPr>
                <w:b w:val="0"/>
              </w:rPr>
              <w:t>1972 No 113</w:t>
            </w:r>
            <w:r w:rsidR="00070CB2" w:rsidRPr="00070CB2">
              <w:rPr>
                <w:b w:val="0"/>
              </w:rPr>
              <w:t>)</w:t>
            </w:r>
            <w:r w:rsidR="00070CB2" w:rsidRPr="00070CB2">
              <w:rPr>
                <w:b w:val="0"/>
              </w:rPr>
              <w:br/>
              <w:t>s 1, s 2</w:t>
            </w:r>
            <w:r w:rsidR="00070CB2">
              <w:rPr>
                <w:b w:val="0"/>
              </w:rPr>
              <w:t>, s 6</w:t>
            </w:r>
            <w:r w:rsidR="00070CB2" w:rsidRPr="00070CB2">
              <w:rPr>
                <w:b w:val="0"/>
              </w:rPr>
              <w:t xml:space="preserve"> and s 14 commenced </w:t>
            </w:r>
            <w:r w:rsidR="00070CB2">
              <w:rPr>
                <w:b w:val="0"/>
              </w:rPr>
              <w:t>16 November 1972</w:t>
            </w:r>
            <w:r w:rsidR="00070CB2" w:rsidRPr="00070CB2">
              <w:rPr>
                <w:b w:val="0"/>
              </w:rPr>
              <w:t xml:space="preserve"> (s 2 (1))</w:t>
            </w:r>
            <w:r w:rsidR="00070CB2" w:rsidRPr="00070CB2">
              <w:rPr>
                <w:b w:val="0"/>
              </w:rPr>
              <w:br/>
            </w:r>
            <w:r w:rsidR="00070CB2" w:rsidRPr="00E72AAA">
              <w:rPr>
                <w:b w:val="0"/>
              </w:rPr>
              <w:t xml:space="preserve">remainder commenced </w:t>
            </w:r>
            <w:r w:rsidR="00E72AAA">
              <w:rPr>
                <w:b w:val="0"/>
              </w:rPr>
              <w:t>1 February 1973</w:t>
            </w:r>
            <w:r w:rsidR="00070CB2" w:rsidRPr="00E72AAA">
              <w:rPr>
                <w:b w:val="0"/>
              </w:rPr>
              <w:t xml:space="preserve"> (s 2 (2) and Cwlth Gaz 1972 No </w:t>
            </w:r>
            <w:r w:rsidR="00E72AAA">
              <w:rPr>
                <w:b w:val="0"/>
              </w:rPr>
              <w:t>118</w:t>
            </w:r>
            <w:r w:rsidR="00070CB2" w:rsidRPr="00E72AAA">
              <w:rPr>
                <w:b w:val="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2F0" w14:textId="77777777" w:rsidR="004B345B" w:rsidRDefault="00936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4B345B" w14:paraId="2311B2BA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914BC" w14:textId="77777777" w:rsidR="004B345B" w:rsidRDefault="004B345B" w:rsidP="00A44C1B">
            <w:pPr>
              <w:pStyle w:val="ChronTableBold"/>
            </w:pPr>
            <w:r>
              <w:t>38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28D5825" w14:textId="77777777" w:rsidR="004B345B" w:rsidRPr="0096605A" w:rsidRDefault="004B345B" w:rsidP="00A44C1B">
            <w:pPr>
              <w:pStyle w:val="ChronTableBold"/>
              <w:rPr>
                <w:b w:val="0"/>
                <w:color w:val="FF0000"/>
              </w:rPr>
            </w:pPr>
            <w:r>
              <w:t>Workm</w:t>
            </w:r>
            <w:r w:rsidR="00922D7E">
              <w:t>en's Compensation Ordinance (No</w:t>
            </w:r>
            <w:r>
              <w:t xml:space="preserve"> 2) 1972 </w:t>
            </w:r>
            <w:r w:rsidRPr="004B345B">
              <w:rPr>
                <w:color w:val="FF0000"/>
              </w:rPr>
              <w:t>(repealed)</w:t>
            </w:r>
            <w:r w:rsidR="0096605A">
              <w:rPr>
                <w:color w:val="FF0000"/>
              </w:rPr>
              <w:br/>
            </w:r>
            <w:r w:rsidR="0096605A">
              <w:rPr>
                <w:b w:val="0"/>
              </w:rPr>
              <w:t>notified 23 November</w:t>
            </w:r>
            <w:r w:rsidR="0096605A" w:rsidRPr="0096605A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118</w:t>
            </w:r>
            <w:r w:rsidR="0096605A" w:rsidRPr="0096605A">
              <w:rPr>
                <w:b w:val="0"/>
              </w:rPr>
              <w:t>)</w:t>
            </w:r>
            <w:r w:rsidR="0096605A" w:rsidRPr="0096605A">
              <w:rPr>
                <w:b w:val="0"/>
              </w:rPr>
              <w:br/>
              <w:t xml:space="preserve">commenced </w:t>
            </w:r>
            <w:r w:rsidR="0096605A">
              <w:rPr>
                <w:b w:val="0"/>
              </w:rPr>
              <w:t>23 November</w:t>
            </w:r>
            <w:r w:rsidR="0096605A" w:rsidRPr="0096605A">
              <w:rPr>
                <w:b w:val="0"/>
              </w:rPr>
              <w:t xml:space="preserve"> 1972</w:t>
            </w:r>
            <w:r w:rsidR="0096605A">
              <w:rPr>
                <w:b w:val="0"/>
              </w:rPr>
              <w:t xml:space="preserve"> (s 2</w:t>
            </w:r>
            <w:r w:rsidR="0096605A" w:rsidRPr="0096605A">
              <w:rPr>
                <w:b w:val="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A5B" w14:textId="77777777" w:rsidR="004B345B" w:rsidRDefault="00936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4B345B" w14:paraId="0FA34F9A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24FDA" w14:textId="77777777" w:rsidR="004B345B" w:rsidRDefault="00FB7177" w:rsidP="00A44C1B">
            <w:pPr>
              <w:pStyle w:val="ChronTableBold"/>
            </w:pPr>
            <w:r>
              <w:t>39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8BE4691" w14:textId="77777777" w:rsidR="004B345B" w:rsidRDefault="004B345B" w:rsidP="00A44C1B">
            <w:pPr>
              <w:pStyle w:val="ChronTableBold"/>
            </w:pPr>
            <w:r>
              <w:t xml:space="preserve">Police (Disciplinary Provisions) Ordinance 1972 </w:t>
            </w:r>
            <w:r w:rsidRPr="004B345B">
              <w:rPr>
                <w:color w:val="FF0000"/>
              </w:rPr>
              <w:t>(repealed)</w:t>
            </w:r>
            <w:r w:rsidR="006A7846">
              <w:rPr>
                <w:color w:val="FF0000"/>
              </w:rPr>
              <w:br/>
            </w:r>
            <w:r w:rsidR="006A7846" w:rsidRPr="00F2536F">
              <w:rPr>
                <w:b w:val="0"/>
              </w:rPr>
              <w:t xml:space="preserve">notified </w:t>
            </w:r>
            <w:r w:rsidR="006A7846">
              <w:rPr>
                <w:b w:val="0"/>
              </w:rPr>
              <w:t>23 November</w:t>
            </w:r>
            <w:r w:rsidR="006A7846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118</w:t>
            </w:r>
            <w:r w:rsidR="006A7846" w:rsidRPr="00F2536F">
              <w:rPr>
                <w:b w:val="0"/>
              </w:rPr>
              <w:t>)</w:t>
            </w:r>
            <w:r w:rsidR="006A7846" w:rsidRPr="00F2536F">
              <w:rPr>
                <w:b w:val="0"/>
              </w:rPr>
              <w:br/>
              <w:t>commenced</w:t>
            </w:r>
            <w:r w:rsidR="006A7846">
              <w:rPr>
                <w:b w:val="0"/>
              </w:rPr>
              <w:t xml:space="preserve"> 23 November</w:t>
            </w:r>
            <w:r w:rsidR="006A7846" w:rsidRPr="00F2536F">
              <w:rPr>
                <w:b w:val="0"/>
              </w:rPr>
              <w:t xml:space="preserve"> 1972 (see </w:t>
            </w:r>
            <w:r w:rsidR="006A7846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6A7846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9ED" w14:textId="77777777" w:rsidR="004B345B" w:rsidRDefault="00FB7177">
            <w:pPr>
              <w:pStyle w:val="ChronTableRep"/>
            </w:pPr>
            <w:r>
              <w:t>repealed by Ord1981-18</w:t>
            </w:r>
            <w:r>
              <w:br/>
              <w:t>s 2</w:t>
            </w:r>
            <w:r>
              <w:br/>
              <w:t>30 June 1981</w:t>
            </w:r>
          </w:p>
        </w:tc>
      </w:tr>
      <w:tr w:rsidR="004B345B" w14:paraId="4ABAB1FF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18D02" w14:textId="77777777" w:rsidR="004B345B" w:rsidRDefault="00DD73FE" w:rsidP="00A44C1B">
            <w:pPr>
              <w:pStyle w:val="ChronTableBold"/>
            </w:pPr>
            <w:r>
              <w:t>40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2FB32D6" w14:textId="77777777" w:rsidR="004B345B" w:rsidRDefault="004B345B" w:rsidP="00A44C1B">
            <w:pPr>
              <w:pStyle w:val="ChronTableBold"/>
            </w:pPr>
            <w:r>
              <w:t xml:space="preserve">Police Ordinance (No 2) 1972 </w:t>
            </w:r>
            <w:r w:rsidRPr="004B345B">
              <w:rPr>
                <w:color w:val="FF0000"/>
              </w:rPr>
              <w:t>(repealed)</w:t>
            </w:r>
            <w:r w:rsidR="00DD73FE">
              <w:br/>
            </w:r>
            <w:r w:rsidR="00DD73FE" w:rsidRPr="00F2536F">
              <w:rPr>
                <w:b w:val="0"/>
              </w:rPr>
              <w:t xml:space="preserve">notified </w:t>
            </w:r>
            <w:r w:rsidR="00DD73FE">
              <w:rPr>
                <w:b w:val="0"/>
              </w:rPr>
              <w:t>23 November</w:t>
            </w:r>
            <w:r w:rsidR="00DD73FE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118</w:t>
            </w:r>
            <w:r w:rsidR="00DD73FE" w:rsidRPr="00F2536F">
              <w:rPr>
                <w:b w:val="0"/>
              </w:rPr>
              <w:t>)</w:t>
            </w:r>
            <w:r w:rsidR="00DD73FE" w:rsidRPr="00F2536F">
              <w:rPr>
                <w:b w:val="0"/>
              </w:rPr>
              <w:br/>
              <w:t>commenced</w:t>
            </w:r>
            <w:r w:rsidR="00DD73FE">
              <w:rPr>
                <w:b w:val="0"/>
              </w:rPr>
              <w:t xml:space="preserve"> 23 November</w:t>
            </w:r>
            <w:r w:rsidR="00DD73FE" w:rsidRPr="00F2536F">
              <w:rPr>
                <w:b w:val="0"/>
              </w:rPr>
              <w:t xml:space="preserve"> 1972 (see </w:t>
            </w:r>
            <w:r w:rsidR="00DD73FE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DD73FE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C8E" w14:textId="77777777" w:rsidR="004B345B" w:rsidRDefault="0093640E">
            <w:pPr>
              <w:pStyle w:val="ChronTableRep"/>
            </w:pPr>
            <w:r>
              <w:t xml:space="preserve">repealed by A1994-75 </w:t>
            </w:r>
            <w:r>
              <w:br/>
              <w:t>sch 2</w:t>
            </w:r>
            <w:r>
              <w:br/>
              <w:t>1 December 1994</w:t>
            </w:r>
          </w:p>
        </w:tc>
      </w:tr>
      <w:tr w:rsidR="004B345B" w14:paraId="6EFBD0EF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5861" w14:textId="77777777" w:rsidR="004B345B" w:rsidRDefault="00CF625A" w:rsidP="00A44C1B">
            <w:pPr>
              <w:pStyle w:val="ChronTableBold"/>
            </w:pPr>
            <w:r>
              <w:t>41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08A6BCA" w14:textId="77777777" w:rsidR="004B345B" w:rsidRDefault="004B345B" w:rsidP="00A44C1B">
            <w:pPr>
              <w:pStyle w:val="ChronTableBold"/>
            </w:pPr>
            <w:r>
              <w:t>Seat of Government</w:t>
            </w:r>
            <w:r w:rsidR="00922D7E">
              <w:t xml:space="preserve"> (Administration) Ordinance (No</w:t>
            </w:r>
            <w:r>
              <w:t xml:space="preserve"> 2) 1972 </w:t>
            </w:r>
            <w:r w:rsidRPr="004B345B">
              <w:rPr>
                <w:color w:val="FF0000"/>
              </w:rPr>
              <w:t>(repealed)</w:t>
            </w:r>
            <w:r w:rsidR="00CF625A">
              <w:rPr>
                <w:color w:val="FF0000"/>
              </w:rPr>
              <w:br/>
            </w:r>
            <w:r w:rsidR="00CF625A" w:rsidRPr="00F2536F">
              <w:rPr>
                <w:b w:val="0"/>
              </w:rPr>
              <w:t xml:space="preserve">notified </w:t>
            </w:r>
            <w:r w:rsidR="00CF625A">
              <w:rPr>
                <w:b w:val="0"/>
              </w:rPr>
              <w:t>19 December</w:t>
            </w:r>
            <w:r w:rsidR="00CF625A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129B</w:t>
            </w:r>
            <w:r w:rsidR="00CF625A" w:rsidRPr="00F2536F">
              <w:rPr>
                <w:b w:val="0"/>
              </w:rPr>
              <w:t>)</w:t>
            </w:r>
            <w:r w:rsidR="00CF625A" w:rsidRPr="00F2536F">
              <w:rPr>
                <w:b w:val="0"/>
              </w:rPr>
              <w:br/>
              <w:t>commenced</w:t>
            </w:r>
            <w:r w:rsidR="00CF625A">
              <w:rPr>
                <w:b w:val="0"/>
              </w:rPr>
              <w:t xml:space="preserve"> 19 December</w:t>
            </w:r>
            <w:r w:rsidR="00CF625A" w:rsidRPr="00F2536F">
              <w:rPr>
                <w:b w:val="0"/>
              </w:rPr>
              <w:t xml:space="preserve"> 1972 (see </w:t>
            </w:r>
            <w:r w:rsidR="00CF625A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CF625A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33F" w14:textId="77777777" w:rsidR="004B345B" w:rsidRDefault="007B20E7">
            <w:pPr>
              <w:pStyle w:val="ChronTableRep"/>
            </w:pPr>
            <w:r w:rsidRPr="00756E39">
              <w:t>repealed by Ord1989-43</w:t>
            </w:r>
            <w:r w:rsidRPr="00756E39">
              <w:br/>
              <w:t>s 3</w:t>
            </w:r>
            <w:r>
              <w:br/>
              <w:t>11 May 1989</w:t>
            </w:r>
            <w:r w:rsidR="00FB7177">
              <w:br/>
            </w:r>
          </w:p>
        </w:tc>
      </w:tr>
      <w:tr w:rsidR="004B345B" w14:paraId="41791FE7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5423" w14:textId="77777777" w:rsidR="004B345B" w:rsidRDefault="004B345B" w:rsidP="00A44C1B">
            <w:pPr>
              <w:pStyle w:val="ChronTableBold"/>
            </w:pPr>
            <w:r>
              <w:t>42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527B188" w14:textId="77777777" w:rsidR="004B345B" w:rsidRDefault="00922D7E" w:rsidP="00A44C1B">
            <w:pPr>
              <w:pStyle w:val="ChronTableBold"/>
            </w:pPr>
            <w:r>
              <w:t>Interpretation Ordinance (No</w:t>
            </w:r>
            <w:r w:rsidR="004B345B">
              <w:t xml:space="preserve"> 2) 1972 </w:t>
            </w:r>
            <w:r w:rsidR="004B345B" w:rsidRPr="004B345B">
              <w:rPr>
                <w:color w:val="FF0000"/>
              </w:rPr>
              <w:t>(repealed)</w:t>
            </w:r>
            <w:r w:rsidR="00CF625A">
              <w:br/>
            </w:r>
            <w:r w:rsidR="00CF625A" w:rsidRPr="00F2536F">
              <w:rPr>
                <w:b w:val="0"/>
              </w:rPr>
              <w:t xml:space="preserve">notified </w:t>
            </w:r>
            <w:r w:rsidR="00CF625A">
              <w:rPr>
                <w:b w:val="0"/>
              </w:rPr>
              <w:t>19 December</w:t>
            </w:r>
            <w:r w:rsidR="00CF625A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129B</w:t>
            </w:r>
            <w:r w:rsidR="00CF625A" w:rsidRPr="00F2536F">
              <w:rPr>
                <w:b w:val="0"/>
              </w:rPr>
              <w:t>)</w:t>
            </w:r>
            <w:r w:rsidR="00CF625A" w:rsidRPr="00F2536F">
              <w:rPr>
                <w:b w:val="0"/>
              </w:rPr>
              <w:br/>
              <w:t>commenced</w:t>
            </w:r>
            <w:r w:rsidR="00CF625A">
              <w:rPr>
                <w:b w:val="0"/>
              </w:rPr>
              <w:t xml:space="preserve"> 19 December</w:t>
            </w:r>
            <w:r w:rsidR="00CF625A" w:rsidRPr="00F2536F">
              <w:rPr>
                <w:b w:val="0"/>
              </w:rPr>
              <w:t xml:space="preserve"> 1972 (see </w:t>
            </w:r>
            <w:r w:rsidR="00CF625A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CF625A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10D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B345B" w14:paraId="759E8C19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B2E3" w14:textId="77777777" w:rsidR="004B345B" w:rsidRDefault="00CF625A" w:rsidP="00A44C1B">
            <w:pPr>
              <w:pStyle w:val="ChronTableBold"/>
            </w:pPr>
            <w:r>
              <w:t>43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AE0A3B9" w14:textId="77777777" w:rsidR="004B345B" w:rsidRDefault="004B345B" w:rsidP="00A44C1B">
            <w:pPr>
              <w:pStyle w:val="ChronTableBold"/>
            </w:pPr>
            <w:r>
              <w:t>Cigarette Containers (Labellin</w:t>
            </w:r>
            <w:r w:rsidR="00FB7177">
              <w:t>g) O</w:t>
            </w:r>
            <w:r>
              <w:t xml:space="preserve">rdinance 1972 </w:t>
            </w:r>
            <w:r w:rsidRPr="004B345B">
              <w:rPr>
                <w:color w:val="FF0000"/>
              </w:rPr>
              <w:t>(repealed)</w:t>
            </w:r>
            <w:r w:rsidR="00CF625A">
              <w:rPr>
                <w:color w:val="FF0000"/>
              </w:rPr>
              <w:br/>
            </w:r>
            <w:r w:rsidR="00CF625A">
              <w:rPr>
                <w:b w:val="0"/>
              </w:rPr>
              <w:t>notified 21 December</w:t>
            </w:r>
            <w:r w:rsidR="00CF625A" w:rsidRPr="0096605A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135</w:t>
            </w:r>
            <w:r w:rsidR="00CF625A" w:rsidRPr="0096605A">
              <w:rPr>
                <w:b w:val="0"/>
              </w:rPr>
              <w:t>)</w:t>
            </w:r>
            <w:r w:rsidR="00CF625A" w:rsidRPr="0096605A">
              <w:rPr>
                <w:b w:val="0"/>
              </w:rPr>
              <w:br/>
              <w:t xml:space="preserve">commenced </w:t>
            </w:r>
            <w:r w:rsidR="00CF625A">
              <w:rPr>
                <w:b w:val="0"/>
              </w:rPr>
              <w:t>1 January 1973 (s 2</w:t>
            </w:r>
            <w:r w:rsidR="00CF625A" w:rsidRPr="0096605A">
              <w:rPr>
                <w:b w:val="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AAD" w14:textId="77777777" w:rsidR="004B345B" w:rsidRDefault="00FB7177">
            <w:pPr>
              <w:pStyle w:val="ChronTableRep"/>
            </w:pPr>
            <w:r w:rsidRPr="00EA55BA">
              <w:t>repealed by 1986-49</w:t>
            </w:r>
            <w:r w:rsidRPr="00EA55BA">
              <w:br/>
              <w:t>s 8</w:t>
            </w:r>
            <w:r w:rsidR="00440621" w:rsidRPr="00EA55BA">
              <w:br/>
              <w:t>1 Septembe</w:t>
            </w:r>
            <w:r w:rsidR="00440621">
              <w:t>r 1987</w:t>
            </w:r>
          </w:p>
        </w:tc>
      </w:tr>
      <w:tr w:rsidR="004B345B" w14:paraId="673D442C" w14:textId="77777777" w:rsidTr="00413B0D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17F56" w14:textId="77777777" w:rsidR="004B345B" w:rsidRDefault="004B345B" w:rsidP="00A44C1B">
            <w:pPr>
              <w:pStyle w:val="ChronTableBold"/>
            </w:pPr>
            <w:r>
              <w:lastRenderedPageBreak/>
              <w:t>44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32EE194" w14:textId="77777777" w:rsidR="004B345B" w:rsidRDefault="004B345B" w:rsidP="00A44C1B">
            <w:pPr>
              <w:pStyle w:val="ChronTableBold"/>
            </w:pPr>
            <w:r>
              <w:t xml:space="preserve">Pharmacy Ordinance 1972 </w:t>
            </w:r>
            <w:r w:rsidRPr="004B345B">
              <w:rPr>
                <w:color w:val="FF0000"/>
              </w:rPr>
              <w:t>(repealed)</w:t>
            </w:r>
            <w:r w:rsidR="00CF625A">
              <w:rPr>
                <w:color w:val="FF0000"/>
              </w:rPr>
              <w:br/>
            </w:r>
            <w:r w:rsidR="00CF625A" w:rsidRPr="00F2536F">
              <w:rPr>
                <w:b w:val="0"/>
              </w:rPr>
              <w:t xml:space="preserve">notified </w:t>
            </w:r>
            <w:r w:rsidR="00CF625A">
              <w:rPr>
                <w:b w:val="0"/>
              </w:rPr>
              <w:t>21 December</w:t>
            </w:r>
            <w:r w:rsidR="00CF625A" w:rsidRPr="00F2536F">
              <w:rPr>
                <w:b w:val="0"/>
              </w:rPr>
              <w:t xml:space="preserve"> 1972 (Cwlth Gaz 1972 No </w:t>
            </w:r>
            <w:r w:rsidR="00E72AAA">
              <w:rPr>
                <w:b w:val="0"/>
              </w:rPr>
              <w:t>135</w:t>
            </w:r>
            <w:r w:rsidR="00CF625A" w:rsidRPr="00F2536F">
              <w:rPr>
                <w:b w:val="0"/>
              </w:rPr>
              <w:t>)</w:t>
            </w:r>
            <w:r w:rsidR="00CF625A" w:rsidRPr="00F2536F">
              <w:rPr>
                <w:b w:val="0"/>
              </w:rPr>
              <w:br/>
              <w:t>commenced</w:t>
            </w:r>
            <w:r w:rsidR="00CF625A">
              <w:rPr>
                <w:b w:val="0"/>
              </w:rPr>
              <w:t xml:space="preserve"> 21 December</w:t>
            </w:r>
            <w:r w:rsidR="00CF625A" w:rsidRPr="00F2536F">
              <w:rPr>
                <w:b w:val="0"/>
              </w:rPr>
              <w:t xml:space="preserve"> 1972 (see </w:t>
            </w:r>
            <w:r w:rsidR="00CF625A" w:rsidRPr="00F2536F">
              <w:rPr>
                <w:rStyle w:val="charItals"/>
                <w:b w:val="0"/>
              </w:rPr>
              <w:t xml:space="preserve">Seat of Government (Administration) Act 1910 </w:t>
            </w:r>
            <w:r w:rsidR="00CF625A" w:rsidRPr="00F2536F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4B6" w14:textId="77777777" w:rsidR="004B345B" w:rsidRDefault="0093640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</w:tbl>
    <w:p w14:paraId="346D4824" w14:textId="77777777" w:rsidR="00E549AA" w:rsidRDefault="00E549AA">
      <w:pPr>
        <w:rPr>
          <w:lang w:val="en-AU"/>
        </w:rPr>
      </w:pPr>
    </w:p>
    <w:sectPr w:rsidR="00E549AA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B5AE" w14:textId="77777777" w:rsidR="00665E57" w:rsidRDefault="00665E57">
      <w:r>
        <w:separator/>
      </w:r>
    </w:p>
  </w:endnote>
  <w:endnote w:type="continuationSeparator" w:id="0">
    <w:p w14:paraId="410127F9" w14:textId="77777777" w:rsidR="00665E57" w:rsidRDefault="0066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E55" w14:textId="77777777" w:rsidR="00922D7E" w:rsidRDefault="00922D7E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F66588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D9D9" w14:textId="77777777" w:rsidR="00F66588" w:rsidRDefault="00F66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9B66" w14:textId="77777777" w:rsidR="00F66588" w:rsidRDefault="00F665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711A" w14:textId="77777777" w:rsidR="00922D7E" w:rsidRDefault="00922D7E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58BABCC6" w14:textId="77777777" w:rsidR="00922D7E" w:rsidRDefault="00922D7E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F66588">
      <w:rPr>
        <w:rStyle w:val="PageNumber"/>
        <w:rFonts w:ascii="Arial" w:hAnsi="Arial"/>
        <w:noProof/>
        <w:sz w:val="18"/>
      </w:rPr>
      <w:t>6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Ordinances—197</w:t>
    </w:r>
    <w:r w:rsidR="007E4E5C">
      <w:rPr>
        <w:rFonts w:ascii="Arial" w:hAnsi="Arial" w:cs="Arial"/>
        <w:sz w:val="18"/>
      </w:rPr>
      <w:t>2</w:t>
    </w:r>
  </w:p>
  <w:p w14:paraId="0EE8D8F7" w14:textId="77777777" w:rsidR="00922D7E" w:rsidRDefault="00922D7E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670E" w14:textId="77777777" w:rsidR="00922D7E" w:rsidRDefault="00922D7E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62984FE9" w14:textId="77777777" w:rsidR="00922D7E" w:rsidRDefault="007E4E5C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Ordinances—1972</w:t>
    </w:r>
    <w:r w:rsidR="00922D7E">
      <w:rPr>
        <w:rFonts w:ascii="Arial" w:hAnsi="Arial"/>
        <w:sz w:val="18"/>
      </w:rPr>
      <w:tab/>
      <w:t xml:space="preserve">page </w:t>
    </w:r>
    <w:r w:rsidR="00922D7E">
      <w:rPr>
        <w:rStyle w:val="PageNumber"/>
        <w:rFonts w:ascii="Arial" w:hAnsi="Arial"/>
        <w:sz w:val="18"/>
      </w:rPr>
      <w:fldChar w:fldCharType="begin"/>
    </w:r>
    <w:r w:rsidR="00922D7E">
      <w:rPr>
        <w:rStyle w:val="PageNumber"/>
        <w:rFonts w:ascii="Arial" w:hAnsi="Arial"/>
        <w:sz w:val="18"/>
      </w:rPr>
      <w:instrText xml:space="preserve"> PAGE </w:instrText>
    </w:r>
    <w:r w:rsidR="00922D7E">
      <w:rPr>
        <w:rStyle w:val="PageNumber"/>
        <w:rFonts w:ascii="Arial" w:hAnsi="Arial"/>
        <w:sz w:val="18"/>
      </w:rPr>
      <w:fldChar w:fldCharType="separate"/>
    </w:r>
    <w:r w:rsidR="00F66588">
      <w:rPr>
        <w:rStyle w:val="PageNumber"/>
        <w:rFonts w:ascii="Arial" w:hAnsi="Arial"/>
        <w:noProof/>
        <w:sz w:val="18"/>
      </w:rPr>
      <w:t>5</w:t>
    </w:r>
    <w:r w:rsidR="00922D7E">
      <w:rPr>
        <w:rStyle w:val="PageNumber"/>
        <w:rFonts w:ascii="Arial" w:hAnsi="Arial"/>
        <w:sz w:val="18"/>
      </w:rPr>
      <w:fldChar w:fldCharType="end"/>
    </w:r>
    <w:r w:rsidR="00922D7E">
      <w:rPr>
        <w:rFonts w:ascii="Arial" w:hAnsi="Arial"/>
        <w:sz w:val="18"/>
      </w:rPr>
      <w:fldChar w:fldCharType="begin"/>
    </w:r>
    <w:r w:rsidR="00922D7E">
      <w:rPr>
        <w:rFonts w:ascii="Arial" w:hAnsi="Arial"/>
        <w:sz w:val="18"/>
      </w:rPr>
      <w:instrText xml:space="preserve"> COMMENTS  \* MERGEFORMAT </w:instrText>
    </w:r>
    <w:r w:rsidR="00922D7E">
      <w:rPr>
        <w:rFonts w:ascii="Arial" w:hAnsi="Arial"/>
        <w:sz w:val="18"/>
      </w:rPr>
      <w:fldChar w:fldCharType="end"/>
    </w:r>
    <w:r w:rsidR="00922D7E">
      <w:rPr>
        <w:sz w:val="18"/>
      </w:rPr>
      <w:fldChar w:fldCharType="begin"/>
    </w:r>
    <w:r w:rsidR="00922D7E">
      <w:rPr>
        <w:sz w:val="18"/>
      </w:rPr>
      <w:instrText xml:space="preserve"> KEYWORDS  \* MERGEFORMAT </w:instrText>
    </w:r>
    <w:r w:rsidR="00922D7E">
      <w:rPr>
        <w:sz w:val="18"/>
      </w:rPr>
      <w:fldChar w:fldCharType="end"/>
    </w:r>
    <w:r w:rsidR="00922D7E">
      <w:rPr>
        <w:rFonts w:ascii="Arial" w:hAnsi="Arial"/>
        <w:sz w:val="18"/>
      </w:rPr>
      <w:fldChar w:fldCharType="begin"/>
    </w:r>
    <w:r w:rsidR="00922D7E">
      <w:rPr>
        <w:rFonts w:ascii="Arial" w:hAnsi="Arial"/>
        <w:sz w:val="18"/>
      </w:rPr>
      <w:instrText xml:space="preserve"> COMMENTS  \* MERGEFORMAT </w:instrText>
    </w:r>
    <w:r w:rsidR="00922D7E">
      <w:rPr>
        <w:rFonts w:ascii="Arial" w:hAnsi="Arial"/>
        <w:sz w:val="18"/>
      </w:rPr>
      <w:fldChar w:fldCharType="end"/>
    </w:r>
    <w:r w:rsidR="00922D7E">
      <w:rPr>
        <w:sz w:val="18"/>
      </w:rPr>
      <w:fldChar w:fldCharType="begin"/>
    </w:r>
    <w:r w:rsidR="00922D7E">
      <w:rPr>
        <w:sz w:val="18"/>
      </w:rPr>
      <w:instrText xml:space="preserve"> KEYWORDS  \* MERGEFORMAT </w:instrText>
    </w:r>
    <w:r w:rsidR="00922D7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63F6" w14:textId="77777777" w:rsidR="00665E57" w:rsidRDefault="00665E57">
      <w:r>
        <w:separator/>
      </w:r>
    </w:p>
  </w:footnote>
  <w:footnote w:type="continuationSeparator" w:id="0">
    <w:p w14:paraId="76F5F097" w14:textId="77777777" w:rsidR="00665E57" w:rsidRDefault="0066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E490" w14:textId="77777777" w:rsidR="00F66588" w:rsidRDefault="00F66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204" w14:textId="77777777" w:rsidR="00F66588" w:rsidRDefault="00F66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083A" w14:textId="77777777" w:rsidR="00F66588" w:rsidRDefault="00F6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782071101">
    <w:abstractNumId w:val="0"/>
  </w:num>
  <w:num w:numId="2" w16cid:durableId="85080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55BEE"/>
    <w:rsid w:val="00060CEE"/>
    <w:rsid w:val="00070CB2"/>
    <w:rsid w:val="000B75FC"/>
    <w:rsid w:val="000C4C1F"/>
    <w:rsid w:val="000F3286"/>
    <w:rsid w:val="001543BB"/>
    <w:rsid w:val="00167605"/>
    <w:rsid w:val="00167B10"/>
    <w:rsid w:val="00190F92"/>
    <w:rsid w:val="001D1031"/>
    <w:rsid w:val="001E2BD3"/>
    <w:rsid w:val="001F7371"/>
    <w:rsid w:val="00214D03"/>
    <w:rsid w:val="00226E20"/>
    <w:rsid w:val="002400E7"/>
    <w:rsid w:val="0029463C"/>
    <w:rsid w:val="002C666C"/>
    <w:rsid w:val="002D14D4"/>
    <w:rsid w:val="002F4CB6"/>
    <w:rsid w:val="00323D17"/>
    <w:rsid w:val="00332364"/>
    <w:rsid w:val="00357647"/>
    <w:rsid w:val="00381888"/>
    <w:rsid w:val="003B212B"/>
    <w:rsid w:val="0040563B"/>
    <w:rsid w:val="00413B0D"/>
    <w:rsid w:val="00440621"/>
    <w:rsid w:val="00451332"/>
    <w:rsid w:val="004845C4"/>
    <w:rsid w:val="0048504C"/>
    <w:rsid w:val="004B345B"/>
    <w:rsid w:val="004B488F"/>
    <w:rsid w:val="005277C1"/>
    <w:rsid w:val="00594605"/>
    <w:rsid w:val="00594B88"/>
    <w:rsid w:val="005B50B8"/>
    <w:rsid w:val="005B5EB4"/>
    <w:rsid w:val="005C43F6"/>
    <w:rsid w:val="005C4D1D"/>
    <w:rsid w:val="005F0251"/>
    <w:rsid w:val="00665E57"/>
    <w:rsid w:val="006A7846"/>
    <w:rsid w:val="006C031A"/>
    <w:rsid w:val="00721CBC"/>
    <w:rsid w:val="007626EF"/>
    <w:rsid w:val="007B20E7"/>
    <w:rsid w:val="007B4DC4"/>
    <w:rsid w:val="007D13DE"/>
    <w:rsid w:val="007D52A8"/>
    <w:rsid w:val="007E4E5C"/>
    <w:rsid w:val="00812FC9"/>
    <w:rsid w:val="008314E7"/>
    <w:rsid w:val="0084099A"/>
    <w:rsid w:val="008458A2"/>
    <w:rsid w:val="008532A6"/>
    <w:rsid w:val="00862BBF"/>
    <w:rsid w:val="00862CF8"/>
    <w:rsid w:val="008C1CA6"/>
    <w:rsid w:val="00922D7E"/>
    <w:rsid w:val="0093640E"/>
    <w:rsid w:val="0096605A"/>
    <w:rsid w:val="009C307F"/>
    <w:rsid w:val="009F28C7"/>
    <w:rsid w:val="00A160AB"/>
    <w:rsid w:val="00A27D40"/>
    <w:rsid w:val="00A44C1B"/>
    <w:rsid w:val="00A77432"/>
    <w:rsid w:val="00AD0EE6"/>
    <w:rsid w:val="00AD2134"/>
    <w:rsid w:val="00AE4039"/>
    <w:rsid w:val="00AF042C"/>
    <w:rsid w:val="00AF2659"/>
    <w:rsid w:val="00B35133"/>
    <w:rsid w:val="00B43639"/>
    <w:rsid w:val="00BF19ED"/>
    <w:rsid w:val="00BF2EB6"/>
    <w:rsid w:val="00BF6C7E"/>
    <w:rsid w:val="00C227FE"/>
    <w:rsid w:val="00C80C18"/>
    <w:rsid w:val="00C81D9E"/>
    <w:rsid w:val="00CA2B5D"/>
    <w:rsid w:val="00CD4C68"/>
    <w:rsid w:val="00CF625A"/>
    <w:rsid w:val="00D9764C"/>
    <w:rsid w:val="00DB2AA5"/>
    <w:rsid w:val="00DB3280"/>
    <w:rsid w:val="00DD10B1"/>
    <w:rsid w:val="00DD6528"/>
    <w:rsid w:val="00DD73FE"/>
    <w:rsid w:val="00E07627"/>
    <w:rsid w:val="00E17A02"/>
    <w:rsid w:val="00E27B77"/>
    <w:rsid w:val="00E549AA"/>
    <w:rsid w:val="00E72AAA"/>
    <w:rsid w:val="00EA55BA"/>
    <w:rsid w:val="00ED4DC4"/>
    <w:rsid w:val="00F01BAF"/>
    <w:rsid w:val="00F029AC"/>
    <w:rsid w:val="00F2536F"/>
    <w:rsid w:val="00F3763D"/>
    <w:rsid w:val="00F56FDD"/>
    <w:rsid w:val="00F66588"/>
    <w:rsid w:val="00F73D06"/>
    <w:rsid w:val="00FB7177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01260630"/>
  <w15:docId w15:val="{6D86CA8C-6376-4488-A82D-BA22177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A44C1B"/>
    <w:pPr>
      <w:spacing w:before="180" w:after="120"/>
    </w:pPr>
    <w:rPr>
      <w:rFonts w:ascii="Arial" w:hAnsi="Arial"/>
      <w:b/>
      <w:sz w:val="18"/>
      <w:lang w:val="en-AU"/>
    </w:rPr>
  </w:style>
  <w:style w:type="paragraph" w:customStyle="1" w:styleId="Actbullet">
    <w:name w:val="Act bullet"/>
    <w:basedOn w:val="Normal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pPr>
      <w:numPr>
        <w:numId w:val="1"/>
      </w:numPr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ChronTabledetails">
    <w:name w:val="Chron Table details"/>
    <w:basedOn w:val="ChronTable"/>
    <w:pPr>
      <w:spacing w:before="0" w:after="120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Pr>
      <w:i/>
      <w:iCs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2</TotalTime>
  <Pages>6</Pages>
  <Words>1702</Words>
  <Characters>8399</Characters>
  <Application>Microsoft Office Word</Application>
  <DocSecurity>0</DocSecurity>
  <Lines>381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2009-07-10T05:59:00Z</cp:lastPrinted>
  <dcterms:created xsi:type="dcterms:W3CDTF">2010-08-02T02:27:00Z</dcterms:created>
  <dcterms:modified xsi:type="dcterms:W3CDTF">2024-10-01T05:34:00Z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2024-10-01T05:34:10Z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b27500f4-1e72-483f-a95e-06ece30b829e</vt:lpwstr>
  </property>
  <property fmtid="{D5CDD505-2E9C-101B-9397-08002B2CF9AE}" pid="8" name="MSIP_Label_69af8531-eb46-4968-8cb3-105d2f5ea87e_ContentBits">
    <vt:lpwstr>0</vt:lpwstr>
  </property>
</Properties>
</file>