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662C" w14:textId="77777777" w:rsidR="00E549AA" w:rsidRDefault="00E549AA">
      <w:pPr>
        <w:jc w:val="center"/>
        <w:rPr>
          <w:lang w:val="en-AU"/>
        </w:rPr>
      </w:pPr>
    </w:p>
    <w:p w14:paraId="681F9C98" w14:textId="77777777" w:rsidR="00E549AA" w:rsidRDefault="00E549AA">
      <w:pPr>
        <w:jc w:val="center"/>
        <w:rPr>
          <w:lang w:val="en-AU"/>
        </w:rPr>
      </w:pPr>
    </w:p>
    <w:p w14:paraId="1FC761BE" w14:textId="77777777" w:rsidR="00E549AA" w:rsidRDefault="00774A6A">
      <w:pPr>
        <w:jc w:val="center"/>
        <w:rPr>
          <w:lang w:val="en-AU"/>
        </w:rPr>
      </w:pPr>
      <w:r>
        <w:rPr>
          <w:noProof/>
          <w:lang w:val="en-AU" w:eastAsia="en-AU"/>
        </w:rPr>
        <w:drawing>
          <wp:inline distT="0" distB="0" distL="0" distR="0" wp14:anchorId="334BE92C" wp14:editId="023D13D5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FD666D" w14:textId="77777777" w:rsidR="00E549AA" w:rsidRDefault="00E549AA">
      <w:pPr>
        <w:jc w:val="center"/>
        <w:rPr>
          <w:rFonts w:ascii="Arial" w:hAnsi="Arial"/>
          <w:lang w:val="en-AU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lang w:val="en-AU"/>
            </w:rPr>
            <w:t>Australian Capital Territory</w:t>
          </w:r>
        </w:smartTag>
      </w:smartTag>
    </w:p>
    <w:p w14:paraId="1A4F4A7A" w14:textId="77777777" w:rsidR="00E549AA" w:rsidRDefault="00E549AA">
      <w:pPr>
        <w:spacing w:before="240"/>
        <w:jc w:val="center"/>
        <w:rPr>
          <w:lang w:val="en-AU"/>
        </w:rPr>
      </w:pPr>
    </w:p>
    <w:p w14:paraId="6EE8ECDB" w14:textId="77777777" w:rsidR="00E549AA" w:rsidRDefault="00E549AA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</w:p>
    <w:p w14:paraId="78D372C9" w14:textId="77777777" w:rsidR="00E549AA" w:rsidRDefault="007D52A8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  <w:r>
        <w:rPr>
          <w:rFonts w:ascii="Arial" w:hAnsi="Arial"/>
          <w:b/>
          <w:color w:val="000000"/>
          <w:sz w:val="40"/>
          <w:lang w:val="en-AU"/>
        </w:rPr>
        <w:t>Ordinances—19</w:t>
      </w:r>
      <w:r w:rsidR="00C16E2F">
        <w:rPr>
          <w:rFonts w:ascii="Arial" w:hAnsi="Arial"/>
          <w:b/>
          <w:color w:val="000000"/>
          <w:sz w:val="40"/>
          <w:lang w:val="en-AU"/>
        </w:rPr>
        <w:t>74</w:t>
      </w:r>
    </w:p>
    <w:p w14:paraId="62E77224" w14:textId="77777777" w:rsidR="00E549AA" w:rsidRDefault="00E549AA">
      <w:pPr>
        <w:rPr>
          <w:lang w:val="en-AU"/>
        </w:rPr>
      </w:pPr>
    </w:p>
    <w:p w14:paraId="6412C949" w14:textId="77777777" w:rsidR="00E549AA" w:rsidRDefault="00E549AA">
      <w:pPr>
        <w:pStyle w:val="N-line3"/>
      </w:pPr>
    </w:p>
    <w:p w14:paraId="3FC0D92D" w14:textId="77777777" w:rsidR="00E549AA" w:rsidRDefault="00E549AA">
      <w:pPr>
        <w:rPr>
          <w:lang w:val="en-AU"/>
        </w:rPr>
      </w:pPr>
    </w:p>
    <w:p w14:paraId="64585D26" w14:textId="77777777" w:rsidR="00E549AA" w:rsidRDefault="001D1031">
      <w:pPr>
        <w:spacing w:before="40" w:after="20" w:line="240" w:lineRule="atLeast"/>
        <w:ind w:right="-60"/>
        <w:outlineLvl w:val="0"/>
        <w:rPr>
          <w:rFonts w:ascii="Arial" w:hAnsi="Arial"/>
          <w:lang w:val="en-AU"/>
        </w:rPr>
      </w:pPr>
      <w:r>
        <w:rPr>
          <w:rFonts w:ascii="Arial" w:hAnsi="Arial"/>
          <w:lang w:val="en-AU"/>
        </w:rPr>
        <w:t>A chronological listing of o</w:t>
      </w:r>
      <w:r w:rsidR="00E549AA">
        <w:rPr>
          <w:rFonts w:ascii="Arial" w:hAnsi="Arial"/>
          <w:lang w:val="en-AU"/>
        </w:rPr>
        <w:t>rdinan</w:t>
      </w:r>
      <w:r w:rsidR="007D52A8">
        <w:rPr>
          <w:rFonts w:ascii="Arial" w:hAnsi="Arial"/>
          <w:lang w:val="en-AU"/>
        </w:rPr>
        <w:t>ces notified in 19</w:t>
      </w:r>
      <w:r w:rsidR="007E3AA4">
        <w:rPr>
          <w:rFonts w:ascii="Arial" w:hAnsi="Arial"/>
          <w:lang w:val="en-AU"/>
        </w:rPr>
        <w:t>74</w:t>
      </w:r>
      <w:r>
        <w:rPr>
          <w:rFonts w:ascii="Arial" w:hAnsi="Arial"/>
          <w:lang w:val="en-AU"/>
        </w:rPr>
        <w:br/>
        <w:t>[includes o</w:t>
      </w:r>
      <w:r w:rsidR="007D52A8">
        <w:rPr>
          <w:rFonts w:ascii="Arial" w:hAnsi="Arial"/>
          <w:lang w:val="en-AU"/>
        </w:rPr>
        <w:t xml:space="preserve">rdinances </w:t>
      </w:r>
      <w:r w:rsidR="00060689">
        <w:rPr>
          <w:rFonts w:ascii="Arial" w:hAnsi="Arial"/>
          <w:lang w:val="en-AU"/>
        </w:rPr>
        <w:t>1974</w:t>
      </w:r>
      <w:r w:rsidR="007D52A8">
        <w:rPr>
          <w:rFonts w:ascii="Arial" w:hAnsi="Arial"/>
          <w:lang w:val="en-AU"/>
        </w:rPr>
        <w:t xml:space="preserve"> Nos 1-</w:t>
      </w:r>
      <w:r w:rsidR="00B909D1">
        <w:rPr>
          <w:rFonts w:ascii="Arial" w:hAnsi="Arial"/>
          <w:lang w:val="en-AU"/>
        </w:rPr>
        <w:t>57</w:t>
      </w:r>
      <w:r w:rsidR="00E549AA">
        <w:rPr>
          <w:rFonts w:ascii="Arial" w:hAnsi="Arial"/>
          <w:lang w:val="en-AU"/>
        </w:rPr>
        <w:t>]</w:t>
      </w:r>
    </w:p>
    <w:p w14:paraId="2CFA77C9" w14:textId="77777777" w:rsidR="00E549AA" w:rsidRDefault="00E549AA">
      <w:pPr>
        <w:pStyle w:val="N-line3"/>
      </w:pPr>
    </w:p>
    <w:p w14:paraId="1FD232F6" w14:textId="77777777" w:rsidR="00E549AA" w:rsidRDefault="00E549AA">
      <w:pPr>
        <w:rPr>
          <w:lang w:val="en-AU"/>
        </w:rPr>
        <w:sectPr w:rsidR="00E549AA">
          <w:footerReference w:type="even" r:id="rId8"/>
          <w:pgSz w:w="11907" w:h="16839" w:code="9"/>
          <w:pgMar w:top="1800" w:right="1440" w:bottom="1800" w:left="1440" w:header="720" w:footer="720" w:gutter="0"/>
          <w:pgNumType w:start="1"/>
          <w:cols w:space="720"/>
        </w:sectPr>
      </w:pPr>
    </w:p>
    <w:p w14:paraId="5DF9D225" w14:textId="77777777" w:rsidR="00E549AA" w:rsidRDefault="00E549AA">
      <w:pPr>
        <w:rPr>
          <w:lang w:val="en-AU"/>
        </w:rPr>
      </w:pPr>
    </w:p>
    <w:tbl>
      <w:tblPr>
        <w:tblW w:w="50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5709"/>
        <w:gridCol w:w="2370"/>
      </w:tblGrid>
      <w:tr w:rsidR="00E549AA" w14:paraId="148C5C77" w14:textId="77777777">
        <w:trPr>
          <w:cantSplit/>
          <w:trHeight w:val="20"/>
          <w:tblHeader/>
        </w:trPr>
        <w:tc>
          <w:tcPr>
            <w:tcW w:w="9245" w:type="dxa"/>
            <w:gridSpan w:val="3"/>
            <w:shd w:val="clear" w:color="auto" w:fill="D9D9D9"/>
          </w:tcPr>
          <w:p w14:paraId="53FFB9EB" w14:textId="77777777" w:rsidR="00E549AA" w:rsidRDefault="00BF6C7E">
            <w:pPr>
              <w:pStyle w:val="SubHdg"/>
              <w:tabs>
                <w:tab w:val="left" w:pos="4560"/>
              </w:tabs>
              <w:spacing w:before="180" w:after="120"/>
              <w:jc w:val="center"/>
              <w:rPr>
                <w:sz w:val="24"/>
              </w:rPr>
            </w:pPr>
            <w:r>
              <w:rPr>
                <w:sz w:val="24"/>
              </w:rPr>
              <w:t>Ordinances</w:t>
            </w:r>
            <w:r w:rsidR="000119E9">
              <w:rPr>
                <w:sz w:val="24"/>
              </w:rPr>
              <w:t>—</w:t>
            </w:r>
            <w:r w:rsidR="007D52A8">
              <w:rPr>
                <w:sz w:val="24"/>
              </w:rPr>
              <w:t>19</w:t>
            </w:r>
            <w:r w:rsidR="007E3AA4">
              <w:rPr>
                <w:sz w:val="24"/>
              </w:rPr>
              <w:t>74</w:t>
            </w:r>
          </w:p>
        </w:tc>
      </w:tr>
      <w:tr w:rsidR="0076510D" w14:paraId="54203C35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410E1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 xml:space="preserve">1 </w:t>
            </w:r>
            <w:r w:rsidR="009064F9" w:rsidRPr="002A1D4A">
              <w:t>†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67C864CC" w14:textId="6817CC70" w:rsidR="009151CB" w:rsidRDefault="0076510D" w:rsidP="0076510D">
            <w:pPr>
              <w:pStyle w:val="ChronTableBold"/>
            </w:pPr>
            <w:r>
              <w:t xml:space="preserve">Police Pensions Ordinance </w:t>
            </w:r>
            <w:r w:rsidR="00CC7289">
              <w:t>1974</w:t>
            </w:r>
            <w:r w:rsidR="00856FDE">
              <w:t xml:space="preserve"> </w:t>
            </w:r>
            <w:r w:rsidR="00856FDE" w:rsidRPr="004B345B">
              <w:rPr>
                <w:color w:val="FF0000"/>
              </w:rPr>
              <w:t>(repealed)</w:t>
            </w:r>
          </w:p>
          <w:p w14:paraId="0DCFD6E1" w14:textId="77777777" w:rsidR="0076510D" w:rsidRDefault="009064F9" w:rsidP="009064F9">
            <w:pPr>
              <w:pStyle w:val="ChronTabledetails"/>
            </w:pPr>
            <w:r>
              <w:t>notified 12 Febr</w:t>
            </w:r>
            <w:r w:rsidR="00060689">
              <w:t>uary 1974 (Cwlth Gaz 1974 No 14</w:t>
            </w:r>
            <w:r>
              <w:t>)</w:t>
            </w:r>
            <w:r>
              <w:br/>
              <w:t xml:space="preserve">commenced 12 February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375F" w14:textId="58E39BB6" w:rsidR="0076510D" w:rsidRDefault="00856FDE">
            <w:pPr>
              <w:pStyle w:val="ChronTableRep"/>
            </w:pPr>
            <w:r>
              <w:t>taken to be repealed because it is an amending law</w:t>
            </w:r>
          </w:p>
        </w:tc>
      </w:tr>
      <w:tr w:rsidR="0076510D" w14:paraId="18A146F6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2B177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</w:t>
            </w:r>
            <w:r w:rsidRPr="002A1D4A">
              <w:rPr>
                <w:lang w:val="en-AU"/>
              </w:rPr>
              <w:t xml:space="preserve"> </w:t>
            </w:r>
            <w:r w:rsidR="00963B1B" w:rsidRPr="002A1D4A">
              <w:rPr>
                <w:lang w:val="en-AU"/>
              </w:rPr>
              <w:t>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294F17DF" w14:textId="77777777" w:rsidR="009151CB" w:rsidRDefault="0076510D" w:rsidP="0076510D">
            <w:pPr>
              <w:pStyle w:val="ChronTableBold"/>
            </w:pPr>
            <w:r>
              <w:t>Architects Ordinance</w:t>
            </w:r>
            <w:r w:rsidR="007E3AA4">
              <w:t xml:space="preserve">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5A538061" w14:textId="77777777" w:rsidR="0076510D" w:rsidRDefault="00984BB3" w:rsidP="00DD7A83">
            <w:pPr>
              <w:pStyle w:val="ChronTabledetails"/>
            </w:pPr>
            <w:r>
              <w:t xml:space="preserve">notified 26 February 1974 (Cwlth Gaz </w:t>
            </w:r>
            <w:r w:rsidR="00060689">
              <w:t>1974 No 18</w:t>
            </w:r>
            <w:r>
              <w:t>)</w:t>
            </w:r>
            <w:r>
              <w:br/>
              <w:t xml:space="preserve">commenced 26 February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F62F" w14:textId="77777777" w:rsidR="0076510D" w:rsidRDefault="005F6D21">
            <w:pPr>
              <w:pStyle w:val="ChronTableRep"/>
            </w:pPr>
            <w:r>
              <w:t>repealed by A2000-80 sch 5</w:t>
            </w:r>
            <w:r>
              <w:br/>
              <w:t>21 December 2000</w:t>
            </w:r>
          </w:p>
        </w:tc>
      </w:tr>
      <w:tr w:rsidR="0076510D" w14:paraId="30B22659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C15B1" w14:textId="77777777" w:rsidR="0076510D" w:rsidRDefault="00EC6724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7C492EB1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r>
              <w:t xml:space="preserve">Seaweed Protection Ordinance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1E914532" w14:textId="77777777" w:rsidR="0076510D" w:rsidRPr="00AD6802" w:rsidRDefault="00DD7A83" w:rsidP="00AD6802">
            <w:pPr>
              <w:pStyle w:val="ChronTabledetails"/>
              <w:rPr>
                <w:lang w:val="en-US"/>
              </w:rPr>
            </w:pPr>
            <w:r>
              <w:t xml:space="preserve">notified 5 March 1974 (Cwlth Gaz </w:t>
            </w:r>
            <w:r w:rsidR="00060689">
              <w:t>1974 No 20B</w:t>
            </w:r>
            <w:r>
              <w:t>)</w:t>
            </w:r>
            <w:r>
              <w:br/>
              <w:t xml:space="preserve">commenced 5 March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639C" w14:textId="77777777" w:rsidR="00EC6724" w:rsidRDefault="00963B1B" w:rsidP="00AD6802">
            <w:pPr>
              <w:pStyle w:val="ChronTableRep"/>
            </w:pPr>
            <w:r>
              <w:t>repealed by Ord</w:t>
            </w:r>
            <w:r w:rsidR="00EC6724">
              <w:t>1980-20 sch 1</w:t>
            </w:r>
            <w:r w:rsidR="00EC6724">
              <w:br/>
              <w:t>5 June 1982</w:t>
            </w:r>
          </w:p>
        </w:tc>
      </w:tr>
      <w:tr w:rsidR="0076510D" w14:paraId="1537EE19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5F388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</w:t>
            </w:r>
            <w:r w:rsidRPr="002A1D4A">
              <w:rPr>
                <w:lang w:val="en-AU"/>
              </w:rPr>
              <w:t xml:space="preserve"> </w:t>
            </w:r>
            <w:r w:rsidR="00963B1B" w:rsidRPr="002A1D4A">
              <w:rPr>
                <w:lang w:val="en-AU"/>
              </w:rPr>
              <w:t>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710C8205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r>
              <w:t xml:space="preserve">Motor Traffic Ordinance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07E4DCF3" w14:textId="77777777" w:rsidR="0076510D" w:rsidRPr="00AB6367" w:rsidRDefault="00DD7A83" w:rsidP="00AB6367">
            <w:pPr>
              <w:pStyle w:val="ChronTabledetails"/>
              <w:rPr>
                <w:lang w:val="en-US"/>
              </w:rPr>
            </w:pPr>
            <w:r>
              <w:t xml:space="preserve">notified 15 March 1974 (Cwlth Gaz </w:t>
            </w:r>
            <w:r w:rsidR="00060689">
              <w:t>1974 No 23C</w:t>
            </w:r>
            <w:r>
              <w:t>)</w:t>
            </w:r>
            <w:r>
              <w:br/>
              <w:t xml:space="preserve">commenced 15 March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15BD" w14:textId="77777777" w:rsidR="0076510D" w:rsidRDefault="00EC6724">
            <w:pPr>
              <w:pStyle w:val="ChronTableRep"/>
            </w:pPr>
            <w:r>
              <w:t>repealed by A1999-79 sch 1</w:t>
            </w:r>
            <w:r>
              <w:br/>
              <w:t>1 March 2000</w:t>
            </w:r>
          </w:p>
        </w:tc>
      </w:tr>
      <w:tr w:rsidR="0076510D" w14:paraId="3CF4938B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5E111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 xml:space="preserve">5 </w:t>
            </w:r>
            <w:r w:rsidR="00963B1B" w:rsidRPr="002A1D4A">
              <w:rPr>
                <w:lang w:val="en-AU"/>
              </w:rPr>
              <w:t>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6588148D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r>
              <w:t xml:space="preserve">Legal Practitioners Ordinance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30895B16" w14:textId="77777777" w:rsidR="0076510D" w:rsidRPr="001123DE" w:rsidRDefault="000A605D" w:rsidP="001123DE">
            <w:pPr>
              <w:pStyle w:val="ChronTabledetails"/>
              <w:rPr>
                <w:lang w:val="en-US"/>
              </w:rPr>
            </w:pPr>
            <w:r>
              <w:t xml:space="preserve">notified 26 March 1974 (Cwlth Gaz </w:t>
            </w:r>
            <w:r w:rsidR="00060689">
              <w:t>1974 No 26</w:t>
            </w:r>
            <w:r>
              <w:t>)</w:t>
            </w:r>
            <w:r>
              <w:br/>
              <w:t xml:space="preserve">commenced 26 March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2A1E" w14:textId="77777777" w:rsidR="0076510D" w:rsidRDefault="000A605D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76510D" w14:paraId="708EEAF5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D22C0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 xml:space="preserve">6 </w:t>
            </w:r>
            <w:r w:rsidR="00963B1B" w:rsidRPr="002A1D4A">
              <w:rPr>
                <w:lang w:val="en-AU"/>
              </w:rPr>
              <w:t>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11BADEC5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r>
              <w:t xml:space="preserve">Small Claims Ordinance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4900D5D3" w14:textId="77777777" w:rsidR="0076510D" w:rsidRPr="008E6E13" w:rsidRDefault="00AB6367" w:rsidP="008E6E13">
            <w:pPr>
              <w:pStyle w:val="ChronTabledetails"/>
              <w:rPr>
                <w:lang w:val="en-US"/>
              </w:rPr>
            </w:pPr>
            <w:r>
              <w:t xml:space="preserve">notified 26 March 1974 (Cwlth Gaz </w:t>
            </w:r>
            <w:r w:rsidR="00060689">
              <w:t>1974 No 26</w:t>
            </w:r>
            <w:r>
              <w:t>)</w:t>
            </w:r>
            <w:r>
              <w:br/>
              <w:t xml:space="preserve">commenced 26 March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EA93" w14:textId="77777777" w:rsidR="0076510D" w:rsidRDefault="00AB6367">
            <w:pPr>
              <w:pStyle w:val="ChronTableRep"/>
            </w:pPr>
            <w:r>
              <w:t>repealed by A1997-94</w:t>
            </w:r>
            <w:r>
              <w:br/>
              <w:t>s 4</w:t>
            </w:r>
            <w:r>
              <w:br/>
              <w:t>25 May 1998</w:t>
            </w:r>
          </w:p>
        </w:tc>
      </w:tr>
      <w:tr w:rsidR="0076510D" w14:paraId="571B18F8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8A5E0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 xml:space="preserve">7 </w:t>
            </w:r>
            <w:r w:rsidRPr="002A1D4A">
              <w:rPr>
                <w:lang w:val="en-AU"/>
              </w:rPr>
              <w:t>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5360595E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r>
              <w:t xml:space="preserve">Building Ordinance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32514091" w14:textId="77777777" w:rsidR="0076510D" w:rsidRPr="001123DE" w:rsidRDefault="001123DE" w:rsidP="001123DE">
            <w:pPr>
              <w:pStyle w:val="ChronTabledetails"/>
              <w:rPr>
                <w:lang w:val="en-US"/>
              </w:rPr>
            </w:pPr>
            <w:r>
              <w:t>notified 28</w:t>
            </w:r>
            <w:r w:rsidR="00A54A48">
              <w:t xml:space="preserve"> March 1974 (Cwl</w:t>
            </w:r>
            <w:r>
              <w:t xml:space="preserve">th Gaz </w:t>
            </w:r>
            <w:r w:rsidR="00060689">
              <w:t>1974</w:t>
            </w:r>
            <w:r w:rsidR="00347D52">
              <w:t xml:space="preserve"> No 27A</w:t>
            </w:r>
            <w:r>
              <w:t>)</w:t>
            </w:r>
            <w:r>
              <w:br/>
              <w:t>commenced 28</w:t>
            </w:r>
            <w:r w:rsidR="00A54A48">
              <w:t xml:space="preserve"> March 1974 (see </w:t>
            </w:r>
            <w:r w:rsidR="00A54A48">
              <w:rPr>
                <w:rStyle w:val="charItals"/>
              </w:rPr>
              <w:t xml:space="preserve">Seat of Government (Administration) Act 1910 </w:t>
            </w:r>
            <w:r w:rsidR="00A54A48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D736" w14:textId="77777777" w:rsidR="0076510D" w:rsidRDefault="001123DE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76510D" w14:paraId="5309BD6F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9C0BA" w14:textId="77777777" w:rsidR="0076510D" w:rsidRDefault="007C1AD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 xml:space="preserve">8 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36838938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r>
              <w:t xml:space="preserve">Prices Regulation Ordinance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6F340787" w14:textId="77777777" w:rsidR="0076510D" w:rsidRPr="007C1AD6" w:rsidRDefault="007C1AD6" w:rsidP="007C1AD6">
            <w:pPr>
              <w:pStyle w:val="ChronTabledetails"/>
              <w:rPr>
                <w:lang w:val="en-US"/>
              </w:rPr>
            </w:pPr>
            <w:r>
              <w:t xml:space="preserve">notified 28 March 1974 (Cwlth Gaz </w:t>
            </w:r>
            <w:r w:rsidR="00060689">
              <w:t>1974</w:t>
            </w:r>
            <w:r w:rsidR="00347D52">
              <w:t xml:space="preserve"> No 27A</w:t>
            </w:r>
            <w:r>
              <w:t>)</w:t>
            </w:r>
            <w:r>
              <w:br/>
              <w:t xml:space="preserve">commenced 28 March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C3F" w14:textId="77777777" w:rsidR="00797BC1" w:rsidRDefault="007C1AD6">
            <w:pPr>
              <w:pStyle w:val="ChronTableRep"/>
            </w:pPr>
            <w:r>
              <w:t>repealed by Cwlth Act 1981 No 74 s 80</w:t>
            </w:r>
            <w:r>
              <w:br/>
            </w:r>
            <w:r w:rsidR="00797BC1">
              <w:t>18 August 1981</w:t>
            </w:r>
          </w:p>
        </w:tc>
      </w:tr>
      <w:tr w:rsidR="0076510D" w14:paraId="263D1ECE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52F48" w14:textId="77777777" w:rsidR="0076510D" w:rsidRDefault="000D5AAB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 xml:space="preserve">9 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3CE39C79" w14:textId="77777777" w:rsidR="009151CB" w:rsidRPr="00347D52" w:rsidRDefault="0076510D" w:rsidP="0076510D">
            <w:pPr>
              <w:pStyle w:val="ChronTableBold"/>
              <w:rPr>
                <w:color w:val="FF0000"/>
              </w:rPr>
            </w:pPr>
            <w:r w:rsidRPr="00347D52">
              <w:t xml:space="preserve">Companies Ordinance </w:t>
            </w:r>
            <w:r w:rsidR="009151CB" w:rsidRPr="00347D52">
              <w:t xml:space="preserve">1974 </w:t>
            </w:r>
            <w:r w:rsidR="005F6D21" w:rsidRPr="00347D52">
              <w:rPr>
                <w:color w:val="FF0000"/>
              </w:rPr>
              <w:t>(repealed)</w:t>
            </w:r>
          </w:p>
          <w:p w14:paraId="02F69418" w14:textId="77777777" w:rsidR="0076510D" w:rsidRPr="00347D52" w:rsidRDefault="000D5AAB" w:rsidP="000D5AAB">
            <w:pPr>
              <w:pStyle w:val="ChronTabledetails"/>
              <w:rPr>
                <w:lang w:val="en-US"/>
              </w:rPr>
            </w:pPr>
            <w:r w:rsidRPr="00347D52">
              <w:t xml:space="preserve">notified 9 April 1974 (Cwlth Gaz </w:t>
            </w:r>
            <w:r w:rsidR="00060689" w:rsidRPr="00347D52">
              <w:t>1974</w:t>
            </w:r>
            <w:r w:rsidR="00CC2633" w:rsidRPr="00347D52">
              <w:t xml:space="preserve"> No 30</w:t>
            </w:r>
            <w:r w:rsidRPr="00347D52">
              <w:t>)</w:t>
            </w:r>
            <w:r w:rsidRPr="00347D52">
              <w:br/>
            </w:r>
            <w:r w:rsidR="00347D52">
              <w:t xml:space="preserve">commenced 1 May </w:t>
            </w:r>
            <w:r w:rsidRPr="00347D52">
              <w:t xml:space="preserve">1974 (s 2 and Cwlth Gaz </w:t>
            </w:r>
            <w:r w:rsidR="00060689" w:rsidRPr="00347D52">
              <w:t>1974</w:t>
            </w:r>
            <w:r w:rsidR="00347D52">
              <w:t xml:space="preserve"> No 36B</w:t>
            </w:r>
            <w:r w:rsidRPr="00347D52"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0CB" w14:textId="77777777" w:rsidR="004C7245" w:rsidRDefault="000D5AAB">
            <w:pPr>
              <w:pStyle w:val="ChronTableRep"/>
            </w:pPr>
            <w:r>
              <w:t>repealed by Cwl</w:t>
            </w:r>
            <w:r w:rsidR="00E02D6F">
              <w:t>th Act 1981 No 89</w:t>
            </w:r>
            <w:r w:rsidR="00BB4267">
              <w:t xml:space="preserve"> sch 1</w:t>
            </w:r>
            <w:r>
              <w:br/>
            </w:r>
            <w:r w:rsidR="00FB1542">
              <w:t>1</w:t>
            </w:r>
            <w:r w:rsidR="004C7245">
              <w:t xml:space="preserve"> July 1982</w:t>
            </w:r>
          </w:p>
        </w:tc>
      </w:tr>
      <w:tr w:rsidR="0076510D" w14:paraId="1DC14477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39443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 xml:space="preserve">10 </w:t>
            </w:r>
            <w:r w:rsidRPr="002A1D4A">
              <w:rPr>
                <w:lang w:val="en-AU"/>
              </w:rPr>
              <w:t>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7CEB967E" w14:textId="77777777" w:rsidR="0076510D" w:rsidRDefault="0076510D" w:rsidP="0076510D">
            <w:pPr>
              <w:pStyle w:val="ChronTableBold"/>
            </w:pPr>
            <w:r>
              <w:t xml:space="preserve">Film Classification Ordinance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74F95CE7" w14:textId="77777777" w:rsidR="004C7245" w:rsidRPr="004C7245" w:rsidRDefault="004C7245" w:rsidP="004C7245">
            <w:pPr>
              <w:pStyle w:val="ChronTabledetails"/>
              <w:rPr>
                <w:lang w:val="en-US"/>
              </w:rPr>
            </w:pPr>
            <w:r>
              <w:t xml:space="preserve">notified 9 April 1974 (Cwlth Gaz </w:t>
            </w:r>
            <w:r w:rsidR="00060689">
              <w:t>1974</w:t>
            </w:r>
            <w:r w:rsidR="00CC2633">
              <w:t xml:space="preserve"> No 30</w:t>
            </w:r>
            <w:r>
              <w:t>)</w:t>
            </w:r>
            <w:r>
              <w:br/>
              <w:t xml:space="preserve">commenced 9 April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F0F2" w14:textId="77777777" w:rsidR="0076510D" w:rsidRDefault="00FC7621">
            <w:pPr>
              <w:pStyle w:val="ChronTableRep"/>
            </w:pPr>
            <w:r>
              <w:t>repealed by A1995-47</w:t>
            </w:r>
            <w:r>
              <w:br/>
              <w:t>s 69</w:t>
            </w:r>
            <w:r>
              <w:br/>
            </w:r>
            <w:r w:rsidR="00C72D22">
              <w:t>1 January 1996</w:t>
            </w:r>
          </w:p>
        </w:tc>
      </w:tr>
      <w:tr w:rsidR="0076510D" w14:paraId="2710445C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C46D3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11</w:t>
            </w:r>
            <w:r w:rsidRPr="00963B1B">
              <w:rPr>
                <w:b w:val="0"/>
                <w:lang w:val="en-AU"/>
              </w:rPr>
              <w:t xml:space="preserve"> </w:t>
            </w:r>
            <w:r w:rsidRPr="002A1D4A">
              <w:rPr>
                <w:lang w:val="en-AU"/>
              </w:rPr>
              <w:t>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46E5CBF7" w14:textId="77777777" w:rsidR="0076510D" w:rsidRDefault="0076510D" w:rsidP="0076510D">
            <w:pPr>
              <w:pStyle w:val="ChronTableBold"/>
              <w:rPr>
                <w:color w:val="FF0000"/>
              </w:rPr>
            </w:pPr>
            <w:r>
              <w:t xml:space="preserve">Motor Omnibus Services Ordinance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78CEAF39" w14:textId="77777777" w:rsidR="0036420E" w:rsidRPr="0036420E" w:rsidRDefault="0036420E" w:rsidP="0036420E">
            <w:pPr>
              <w:pStyle w:val="ChronTabledetails"/>
              <w:rPr>
                <w:lang w:val="en-US"/>
              </w:rPr>
            </w:pPr>
            <w:r>
              <w:t xml:space="preserve">notified 11 April 1974 (Cwlth Gaz </w:t>
            </w:r>
            <w:r w:rsidR="00060689">
              <w:t>1974</w:t>
            </w:r>
            <w:r w:rsidR="00CC2633">
              <w:t xml:space="preserve"> No 31C</w:t>
            </w:r>
            <w:r>
              <w:t>)</w:t>
            </w:r>
            <w:r>
              <w:br/>
              <w:t xml:space="preserve">commenced 11 April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1E83" w14:textId="77777777" w:rsidR="00A85420" w:rsidRDefault="00F264CE">
            <w:pPr>
              <w:pStyle w:val="ChronTableRep"/>
            </w:pPr>
            <w:r>
              <w:t>repealed by A2001-27 sch 1</w:t>
            </w:r>
            <w:r>
              <w:br/>
            </w:r>
            <w:r w:rsidR="00A85420">
              <w:t>24 May 2001</w:t>
            </w:r>
          </w:p>
        </w:tc>
      </w:tr>
      <w:tr w:rsidR="0076510D" w14:paraId="7AD98823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B3CD0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12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4DF8C4AA" w14:textId="77777777" w:rsidR="009151CB" w:rsidRDefault="004526DD" w:rsidP="0076510D">
            <w:pPr>
              <w:pStyle w:val="ChronTableBold"/>
              <w:rPr>
                <w:color w:val="FF0000"/>
              </w:rPr>
            </w:pPr>
            <w:r>
              <w:t>Motor Traffic Ordinance (No</w:t>
            </w:r>
            <w:r w:rsidR="0076510D">
              <w:t xml:space="preserve"> 2)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5B9D8413" w14:textId="77777777" w:rsidR="0076510D" w:rsidRPr="00A85420" w:rsidRDefault="00A85420" w:rsidP="00A85420">
            <w:pPr>
              <w:pStyle w:val="ChronTabledetails"/>
              <w:rPr>
                <w:lang w:val="en-US"/>
              </w:rPr>
            </w:pPr>
            <w:r>
              <w:t xml:space="preserve">notified 11 April 1974 (Cwlth Gaz </w:t>
            </w:r>
            <w:r w:rsidR="00060689">
              <w:t>1974</w:t>
            </w:r>
            <w:r w:rsidR="00CC2633">
              <w:t xml:space="preserve"> No 31C</w:t>
            </w:r>
            <w:r>
              <w:t>)</w:t>
            </w:r>
            <w:r>
              <w:br/>
              <w:t xml:space="preserve">commenced 11 April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B055" w14:textId="77777777" w:rsidR="0076510D" w:rsidRDefault="00A85420">
            <w:pPr>
              <w:pStyle w:val="ChronTableRep"/>
            </w:pPr>
            <w:r>
              <w:t>repealed by A1999-79 sch 1</w:t>
            </w:r>
            <w:r>
              <w:br/>
              <w:t>1 March 2000</w:t>
            </w:r>
          </w:p>
        </w:tc>
      </w:tr>
      <w:tr w:rsidR="0076510D" w14:paraId="03A014C7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8B010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13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2D970757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r>
              <w:t xml:space="preserve">City Area Leases Ordinance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160170EC" w14:textId="77777777" w:rsidR="0076510D" w:rsidRPr="00FE3AFC" w:rsidRDefault="00A85420" w:rsidP="00FE3AFC">
            <w:pPr>
              <w:pStyle w:val="ChronTabledetails"/>
              <w:rPr>
                <w:lang w:val="en-US"/>
              </w:rPr>
            </w:pPr>
            <w:r>
              <w:t xml:space="preserve">notified 11 April 1974 (Cwlth Gaz </w:t>
            </w:r>
            <w:r w:rsidR="00060689">
              <w:t>1974</w:t>
            </w:r>
            <w:r w:rsidR="00CC2633">
              <w:t xml:space="preserve"> No 31C</w:t>
            </w:r>
            <w:r>
              <w:t>)</w:t>
            </w:r>
            <w:r>
              <w:br/>
              <w:t xml:space="preserve">commenced 11 April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B8D1" w14:textId="77777777" w:rsidR="0076510D" w:rsidRDefault="00A85420">
            <w:pPr>
              <w:pStyle w:val="ChronTableRep"/>
            </w:pPr>
            <w:r>
              <w:t>repealed by A1991-118 sch 2</w:t>
            </w:r>
            <w:r>
              <w:br/>
              <w:t>2 April 1992</w:t>
            </w:r>
          </w:p>
        </w:tc>
      </w:tr>
      <w:tr w:rsidR="0076510D" w14:paraId="4128B538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9CA85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14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3CEB1AF2" w14:textId="77777777" w:rsidR="009151CB" w:rsidRDefault="00FE3AFC" w:rsidP="0076510D">
            <w:pPr>
              <w:pStyle w:val="ChronTableBold"/>
              <w:rPr>
                <w:color w:val="FF0000"/>
              </w:rPr>
            </w:pPr>
            <w:r>
              <w:t>Court of Petty Sessions O</w:t>
            </w:r>
            <w:r w:rsidR="0076510D">
              <w:t xml:space="preserve">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22758C75" w14:textId="77777777" w:rsidR="0076510D" w:rsidRPr="007669F6" w:rsidRDefault="00FE3AFC" w:rsidP="007669F6">
            <w:pPr>
              <w:pStyle w:val="ChronTabledetails"/>
              <w:rPr>
                <w:lang w:val="en-US"/>
              </w:rPr>
            </w:pPr>
            <w:r>
              <w:t xml:space="preserve">notified 17 April 1974 (Cwlth Gaz </w:t>
            </w:r>
            <w:r w:rsidR="00060689">
              <w:t>1974</w:t>
            </w:r>
            <w:r w:rsidR="00CC2633">
              <w:t xml:space="preserve"> No 31E</w:t>
            </w:r>
            <w:r>
              <w:t>)</w:t>
            </w:r>
            <w:r>
              <w:br/>
              <w:t xml:space="preserve">commenced 17 April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367B" w14:textId="77777777" w:rsidR="0076510D" w:rsidRDefault="007669F6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76510D" w14:paraId="57BFCE9F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D0972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15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5C204E07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r>
              <w:t xml:space="preserve">Coroners Ordinance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5E5E46CC" w14:textId="77777777" w:rsidR="0076510D" w:rsidRPr="00347D52" w:rsidRDefault="007669F6" w:rsidP="00347D52">
            <w:pPr>
              <w:pStyle w:val="ChronTabledetails"/>
              <w:rPr>
                <w:lang w:val="en-US"/>
              </w:rPr>
            </w:pPr>
            <w:r>
              <w:t xml:space="preserve">notified 17 April 1974 (Cwlth Gaz </w:t>
            </w:r>
            <w:r w:rsidR="00060689">
              <w:t>1974</w:t>
            </w:r>
            <w:r w:rsidR="00CC2633">
              <w:t xml:space="preserve"> No 31E</w:t>
            </w:r>
            <w:r>
              <w:t>)</w:t>
            </w:r>
            <w:r>
              <w:br/>
              <w:t xml:space="preserve">commenced 17 April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DB4C" w14:textId="77777777" w:rsidR="0076510D" w:rsidRPr="00347D52" w:rsidRDefault="007309A3">
            <w:pPr>
              <w:pStyle w:val="ChronTableRep"/>
              <w:rPr>
                <w:highlight w:val="yellow"/>
              </w:rPr>
            </w:pPr>
            <w:r>
              <w:t>repealed by A1997-5</w:t>
            </w:r>
            <w:r w:rsidR="00330BA9">
              <w:t>8</w:t>
            </w:r>
            <w:r>
              <w:br/>
              <w:t>s 3</w:t>
            </w:r>
            <w:r>
              <w:br/>
              <w:t>9 October 1997</w:t>
            </w:r>
          </w:p>
        </w:tc>
      </w:tr>
      <w:tr w:rsidR="0076510D" w14:paraId="2D5D178A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685B2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16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1C23F900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r>
              <w:t xml:space="preserve">Police Ordinance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2B1427E1" w14:textId="77777777" w:rsidR="0076510D" w:rsidRPr="00686D4C" w:rsidRDefault="00330BA9" w:rsidP="00686D4C">
            <w:pPr>
              <w:pStyle w:val="ChronTabledetails"/>
              <w:rPr>
                <w:lang w:val="en-US"/>
              </w:rPr>
            </w:pPr>
            <w:r>
              <w:t xml:space="preserve">notified 17 April 1974 (Cwlth Gaz </w:t>
            </w:r>
            <w:r w:rsidR="00060689">
              <w:t>1974</w:t>
            </w:r>
            <w:r w:rsidR="00CC2633">
              <w:t xml:space="preserve"> No 31E</w:t>
            </w:r>
            <w:r>
              <w:t>)</w:t>
            </w:r>
            <w:r>
              <w:br/>
              <w:t xml:space="preserve">commenced 17 April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A307" w14:textId="77777777" w:rsidR="0076510D" w:rsidRDefault="00330BA9">
            <w:pPr>
              <w:pStyle w:val="ChronTableRep"/>
            </w:pPr>
            <w:r>
              <w:t xml:space="preserve">repealed by A1994-75 </w:t>
            </w:r>
            <w:r>
              <w:br/>
              <w:t>sch 2</w:t>
            </w:r>
            <w:r>
              <w:br/>
              <w:t>1 December 1994</w:t>
            </w:r>
          </w:p>
        </w:tc>
      </w:tr>
      <w:tr w:rsidR="0076510D" w14:paraId="099D7DC6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CD45C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17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6F4BB558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r>
              <w:t xml:space="preserve">Crimes Ordinance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4678EEB3" w14:textId="77777777" w:rsidR="0076510D" w:rsidRPr="0045382E" w:rsidRDefault="0045382E" w:rsidP="0045382E">
            <w:pPr>
              <w:pStyle w:val="ChronTabledetails"/>
              <w:rPr>
                <w:lang w:val="en-US"/>
              </w:rPr>
            </w:pPr>
            <w:r>
              <w:t xml:space="preserve">notified 17 April 1974 (Cwlth Gaz </w:t>
            </w:r>
            <w:r w:rsidR="00060689">
              <w:t>1974</w:t>
            </w:r>
            <w:r w:rsidR="00CC2633">
              <w:t xml:space="preserve"> No 31E</w:t>
            </w:r>
            <w:r>
              <w:t>)</w:t>
            </w:r>
            <w:r>
              <w:br/>
              <w:t xml:space="preserve">commenced 17 April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1B13" w14:textId="77777777" w:rsidR="0076510D" w:rsidRDefault="0045382E">
            <w:pPr>
              <w:pStyle w:val="ChronTableRep"/>
            </w:pPr>
            <w:r>
              <w:t>repealed by A2000-80 sch 5</w:t>
            </w:r>
            <w:r>
              <w:br/>
              <w:t>21 December 2000</w:t>
            </w:r>
          </w:p>
        </w:tc>
      </w:tr>
      <w:tr w:rsidR="0076510D" w14:paraId="5F6CBFDC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ECE8C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18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5976C4D9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r>
              <w:t xml:space="preserve">Unclaimed Moneys Ordinance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3C6A9991" w14:textId="77777777" w:rsidR="0076510D" w:rsidRPr="0045382E" w:rsidRDefault="0045382E" w:rsidP="0045382E">
            <w:pPr>
              <w:pStyle w:val="ChronTabledetails"/>
              <w:rPr>
                <w:lang w:val="en-US"/>
              </w:rPr>
            </w:pPr>
            <w:r>
              <w:t xml:space="preserve">notified 30 April 1974 (Cwlth Gaz </w:t>
            </w:r>
            <w:r w:rsidR="00060689">
              <w:t>1974</w:t>
            </w:r>
            <w:r w:rsidR="00CC2633">
              <w:t xml:space="preserve"> No 36</w:t>
            </w:r>
            <w:r>
              <w:t>)</w:t>
            </w:r>
            <w:r>
              <w:br/>
              <w:t xml:space="preserve">commenced 30 April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1642" w14:textId="77777777" w:rsidR="0076510D" w:rsidRDefault="0045382E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76510D" w14:paraId="0D937A0F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94B9D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19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01A6A712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r>
              <w:t xml:space="preserve">City Area Leases Ordinance (No 2)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716419A1" w14:textId="77777777" w:rsidR="0076510D" w:rsidRPr="00A77819" w:rsidRDefault="00A77819" w:rsidP="00A77819">
            <w:pPr>
              <w:pStyle w:val="ChronTabledetails"/>
              <w:rPr>
                <w:lang w:val="en-US"/>
              </w:rPr>
            </w:pPr>
            <w:r>
              <w:t xml:space="preserve">notified 30 May 1974 (Cwlth Gaz </w:t>
            </w:r>
            <w:r w:rsidR="00060689">
              <w:t>1974</w:t>
            </w:r>
            <w:r w:rsidR="00CC2633">
              <w:t xml:space="preserve"> No 45A</w:t>
            </w:r>
            <w:r>
              <w:t>)</w:t>
            </w:r>
            <w:r>
              <w:br/>
              <w:t xml:space="preserve">commenced 30 May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2941" w14:textId="77777777" w:rsidR="0076510D" w:rsidRDefault="00A77819">
            <w:pPr>
              <w:pStyle w:val="ChronTableRep"/>
            </w:pPr>
            <w:r>
              <w:t>repealed by A1991-118 sch 2</w:t>
            </w:r>
            <w:r>
              <w:br/>
              <w:t>2 April 1992</w:t>
            </w:r>
          </w:p>
        </w:tc>
      </w:tr>
      <w:tr w:rsidR="0076510D" w14:paraId="2AA16948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E43F3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20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3741AB74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r>
              <w:t xml:space="preserve">Canberra Theatre Trust Ordinance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6D5B4373" w14:textId="77777777" w:rsidR="0076510D" w:rsidRPr="00F77C14" w:rsidRDefault="0078194C" w:rsidP="00F77C14">
            <w:pPr>
              <w:pStyle w:val="ChronTabledetails"/>
              <w:rPr>
                <w:lang w:val="en-US"/>
              </w:rPr>
            </w:pPr>
            <w:r>
              <w:t xml:space="preserve">notified 29 June 1974 (Cwlth Gaz </w:t>
            </w:r>
            <w:r w:rsidR="00060689">
              <w:t>1974</w:t>
            </w:r>
            <w:r w:rsidR="00347D52">
              <w:t xml:space="preserve"> No 53D</w:t>
            </w:r>
            <w:r>
              <w:t>)</w:t>
            </w:r>
            <w:r>
              <w:br/>
              <w:t xml:space="preserve">commenced 29 June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8976" w14:textId="77777777" w:rsidR="0076510D" w:rsidRDefault="00712945">
            <w:pPr>
              <w:pStyle w:val="ChronTableRep"/>
            </w:pPr>
            <w:r>
              <w:t>repealed by A1997-48</w:t>
            </w:r>
            <w:r>
              <w:br/>
              <w:t>s 34 (1)</w:t>
            </w:r>
            <w:r>
              <w:br/>
              <w:t>1 November 1997</w:t>
            </w:r>
          </w:p>
        </w:tc>
      </w:tr>
      <w:tr w:rsidR="0076510D" w14:paraId="22C7FF38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0BAD6" w14:textId="77777777" w:rsidR="0076510D" w:rsidRDefault="00F77C14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21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6D1C68C0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r>
              <w:t xml:space="preserve">Advisory Council Ordinance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75EB72C0" w14:textId="77777777" w:rsidR="0076510D" w:rsidRPr="00F77C14" w:rsidRDefault="00F77C14" w:rsidP="00F77C14">
            <w:pPr>
              <w:pStyle w:val="ChronTabledetails"/>
              <w:rPr>
                <w:lang w:val="en-US"/>
              </w:rPr>
            </w:pPr>
            <w:r>
              <w:t xml:space="preserve">notified 29 June 1974 (Cwlth Gaz </w:t>
            </w:r>
            <w:r w:rsidR="00060689">
              <w:t>1974</w:t>
            </w:r>
            <w:r>
              <w:t xml:space="preserve"> No </w:t>
            </w:r>
            <w:r w:rsidR="00347D52">
              <w:t>53D</w:t>
            </w:r>
            <w:r>
              <w:t>)</w:t>
            </w:r>
            <w:r>
              <w:br/>
              <w:t xml:space="preserve">commenced 29 June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2A41" w14:textId="77777777" w:rsidR="0076510D" w:rsidRDefault="00F77C14">
            <w:pPr>
              <w:pStyle w:val="ChronTableRep"/>
            </w:pPr>
            <w:r>
              <w:t>repealed by Ord1986-62 sch</w:t>
            </w:r>
            <w:r>
              <w:br/>
              <w:t>14 October 1986</w:t>
            </w:r>
          </w:p>
        </w:tc>
      </w:tr>
      <w:tr w:rsidR="0076510D" w14:paraId="0C839823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6C7A1" w14:textId="77777777" w:rsidR="0076510D" w:rsidRDefault="00F77269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22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4C7565D9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t>Canberra</w:t>
                </w:r>
              </w:smartTag>
            </w:smartTag>
            <w:r>
              <w:t xml:space="preserve"> Retail Market Trust Ordinance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4ED10122" w14:textId="77777777" w:rsidR="0076510D" w:rsidRPr="007149FC" w:rsidRDefault="00F77C14" w:rsidP="007149FC">
            <w:pPr>
              <w:pStyle w:val="ChronTabledetails"/>
              <w:rPr>
                <w:lang w:val="en-US"/>
              </w:rPr>
            </w:pPr>
            <w:r>
              <w:t xml:space="preserve">notified 29 June 1974 (Cwlth Gaz </w:t>
            </w:r>
            <w:r w:rsidR="00060689">
              <w:t>1974</w:t>
            </w:r>
            <w:r>
              <w:t xml:space="preserve"> No </w:t>
            </w:r>
            <w:r w:rsidR="00347D52">
              <w:t>53D</w:t>
            </w:r>
            <w:r>
              <w:t>)</w:t>
            </w:r>
            <w:r>
              <w:br/>
              <w:t xml:space="preserve">commenced 29 June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643F" w14:textId="77777777" w:rsidR="00F77269" w:rsidRDefault="00F77C14">
            <w:pPr>
              <w:pStyle w:val="ChronTableRep"/>
            </w:pPr>
            <w:r>
              <w:t>repealed by Cwlth Act 1981 No 74 s 28 (1) (a)</w:t>
            </w:r>
            <w:r>
              <w:br/>
            </w:r>
            <w:r w:rsidR="00F77269">
              <w:t>24 July</w:t>
            </w:r>
            <w:r>
              <w:t xml:space="preserve"> 1981</w:t>
            </w:r>
          </w:p>
        </w:tc>
      </w:tr>
      <w:tr w:rsidR="0076510D" w14:paraId="550B7F6F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022A0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23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7BED1888" w14:textId="77777777" w:rsidR="009151CB" w:rsidRDefault="004526DD" w:rsidP="0076510D">
            <w:pPr>
              <w:pStyle w:val="ChronTableBold"/>
              <w:rPr>
                <w:color w:val="FF0000"/>
              </w:rPr>
            </w:pPr>
            <w:r>
              <w:t>Motor Traffic Ordinance (No</w:t>
            </w:r>
            <w:r w:rsidR="0076510D">
              <w:t xml:space="preserve"> 3)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51D31364" w14:textId="77777777" w:rsidR="0076510D" w:rsidRPr="001E3190" w:rsidRDefault="00C0533D" w:rsidP="001E3190">
            <w:pPr>
              <w:pStyle w:val="ChronTabledetails"/>
              <w:rPr>
                <w:lang w:val="en-US"/>
              </w:rPr>
            </w:pPr>
            <w:r>
              <w:t xml:space="preserve">notified 1 July 1974 (Cwlth Gaz </w:t>
            </w:r>
            <w:r w:rsidR="00060689">
              <w:t>1974</w:t>
            </w:r>
            <w:r>
              <w:t xml:space="preserve"> No</w:t>
            </w:r>
            <w:r w:rsidR="00347D52">
              <w:t xml:space="preserve"> 53F</w:t>
            </w:r>
            <w:r>
              <w:t>)</w:t>
            </w:r>
            <w:r>
              <w:br/>
              <w:t xml:space="preserve">commenced 1 July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B214" w14:textId="77777777" w:rsidR="0076510D" w:rsidRDefault="00C0533D">
            <w:pPr>
              <w:pStyle w:val="ChronTableRep"/>
            </w:pPr>
            <w:r>
              <w:t>repealed by A1999-79 sch 1</w:t>
            </w:r>
            <w:r>
              <w:br/>
              <w:t>1 March 2000</w:t>
            </w:r>
          </w:p>
        </w:tc>
      </w:tr>
      <w:tr w:rsidR="0076510D" w14:paraId="29135A96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49AD2" w14:textId="77777777" w:rsidR="0076510D" w:rsidRDefault="001E319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24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5854276E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r>
              <w:t xml:space="preserve">Legislative Assembly Ordinance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2F798931" w14:textId="77777777" w:rsidR="0076510D" w:rsidRDefault="001E3190" w:rsidP="001E3190">
            <w:pPr>
              <w:pStyle w:val="ChronTabledetails"/>
            </w:pPr>
            <w:r>
              <w:t>notified 17 July 1974 (C</w:t>
            </w:r>
            <w:r w:rsidR="00BF591E">
              <w:t xml:space="preserve">wlth Gaz </w:t>
            </w:r>
            <w:r w:rsidR="00060689">
              <w:t>1974</w:t>
            </w:r>
            <w:r w:rsidR="00CC2633">
              <w:t xml:space="preserve"> No 58A</w:t>
            </w:r>
            <w:r w:rsidR="00BF591E">
              <w:t>)</w:t>
            </w:r>
            <w:r w:rsidR="00BF591E">
              <w:br/>
              <w:t xml:space="preserve">s 1, s 2 </w:t>
            </w:r>
            <w:r>
              <w:t>and s 14 commenced 17 July 1974 (s 2 (1))</w:t>
            </w:r>
            <w:r w:rsidR="001C55ED">
              <w:br/>
              <w:t>s 15 commenced 28 August 1974 (s 2 (2) (as am by Ord1974-28 s 3)</w:t>
            </w:r>
            <w:r w:rsidR="00DF5A6D">
              <w:t>)</w:t>
            </w:r>
            <w:r>
              <w:br/>
              <w:t xml:space="preserve">remainder </w:t>
            </w:r>
            <w:r w:rsidR="00CC2633">
              <w:t xml:space="preserve">commenced 1 October 1974 </w:t>
            </w:r>
            <w:r>
              <w:t xml:space="preserve">(s 2 </w:t>
            </w:r>
            <w:r w:rsidR="001C55ED">
              <w:t>(3</w:t>
            </w:r>
            <w:r w:rsidRPr="008512D9">
              <w:t>)</w:t>
            </w:r>
            <w:r w:rsidR="001C55ED">
              <w:t xml:space="preserve"> (as am by Ord1974-28 s 3)</w:t>
            </w:r>
            <w:r w:rsidRPr="008512D9">
              <w:t xml:space="preserve"> and</w:t>
            </w:r>
            <w:r>
              <w:t xml:space="preserve"> Cwlth Gaz </w:t>
            </w:r>
            <w:r w:rsidR="00060689">
              <w:t>1974</w:t>
            </w:r>
            <w:r w:rsidR="00CC2633">
              <w:t xml:space="preserve"> No 79F</w:t>
            </w:r>
            <w:r>
              <w:t>)</w:t>
            </w:r>
            <w:r w:rsidR="00DF5A6D"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FBA8" w14:textId="77777777" w:rsidR="0076510D" w:rsidRDefault="001E3190">
            <w:pPr>
              <w:pStyle w:val="ChronTableRep"/>
            </w:pPr>
            <w:r>
              <w:t>repealed by Ord1986-62 sch</w:t>
            </w:r>
            <w:r>
              <w:br/>
              <w:t>14 October 1986</w:t>
            </w:r>
          </w:p>
        </w:tc>
      </w:tr>
      <w:tr w:rsidR="0076510D" w14:paraId="5002A89C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6FE50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25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63D72A63" w14:textId="77777777" w:rsidR="009151CB" w:rsidRDefault="004526DD" w:rsidP="0076510D">
            <w:pPr>
              <w:pStyle w:val="ChronTableBold"/>
              <w:rPr>
                <w:color w:val="FF0000"/>
              </w:rPr>
            </w:pPr>
            <w:r>
              <w:t>City Area Leases Ordinance (No</w:t>
            </w:r>
            <w:r w:rsidR="0076510D">
              <w:t xml:space="preserve"> 3)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5082044F" w14:textId="77777777" w:rsidR="0076510D" w:rsidRPr="00445111" w:rsidRDefault="00445111" w:rsidP="00445111">
            <w:pPr>
              <w:pStyle w:val="ChronTabledetails"/>
              <w:rPr>
                <w:lang w:val="en-US"/>
              </w:rPr>
            </w:pPr>
            <w:r>
              <w:t xml:space="preserve">notified 17 July 1974 (Cwlth Gaz </w:t>
            </w:r>
            <w:r w:rsidR="00060689">
              <w:t>1974</w:t>
            </w:r>
            <w:r w:rsidR="00347D52">
              <w:t xml:space="preserve"> No 58A</w:t>
            </w:r>
            <w:r>
              <w:t>)</w:t>
            </w:r>
            <w:r>
              <w:br/>
              <w:t xml:space="preserve">commenced 17 July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3D91" w14:textId="77777777" w:rsidR="0076510D" w:rsidRDefault="00BF591E">
            <w:pPr>
              <w:pStyle w:val="ChronTableRep"/>
            </w:pPr>
            <w:r>
              <w:t>repealed by A1991-118 sch 2</w:t>
            </w:r>
            <w:r>
              <w:br/>
              <w:t>2 April 1992</w:t>
            </w:r>
          </w:p>
        </w:tc>
      </w:tr>
      <w:tr w:rsidR="0076510D" w14:paraId="5F5A4D2E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B46B6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26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78A46604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r>
              <w:t xml:space="preserve">Scaffolding and Lifts Ordinance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55EAA69B" w14:textId="77777777" w:rsidR="0076510D" w:rsidRPr="009068F1" w:rsidRDefault="009068F1" w:rsidP="009068F1">
            <w:pPr>
              <w:pStyle w:val="ChronTabledetails"/>
              <w:rPr>
                <w:lang w:val="en-US"/>
              </w:rPr>
            </w:pPr>
            <w:r>
              <w:t xml:space="preserve">notified 30 July 1974 (Cwlth Gaz </w:t>
            </w:r>
            <w:r w:rsidR="00060689">
              <w:t>1974</w:t>
            </w:r>
            <w:r w:rsidR="00CC2633">
              <w:t xml:space="preserve"> No 62</w:t>
            </w:r>
            <w:r>
              <w:t>)</w:t>
            </w:r>
            <w:r>
              <w:br/>
              <w:t xml:space="preserve">commenced 30 July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6B97" w14:textId="77777777" w:rsidR="0076510D" w:rsidRDefault="009068F1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76510D" w14:paraId="6C26116A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FC8EF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27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5DDC4FE4" w14:textId="77777777" w:rsidR="009151CB" w:rsidRDefault="009068F1" w:rsidP="0076510D">
            <w:pPr>
              <w:pStyle w:val="ChronTableBold"/>
              <w:rPr>
                <w:color w:val="FF0000"/>
              </w:rPr>
            </w:pPr>
            <w:r>
              <w:t>Administration and Probate O</w:t>
            </w:r>
            <w:r w:rsidR="0076510D">
              <w:t xml:space="preserve">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67F1BA36" w14:textId="77777777" w:rsidR="0076510D" w:rsidRPr="009068F1" w:rsidRDefault="009068F1" w:rsidP="009068F1">
            <w:pPr>
              <w:pStyle w:val="ChronTabledetails"/>
              <w:rPr>
                <w:lang w:val="en-US"/>
              </w:rPr>
            </w:pPr>
            <w:r>
              <w:t xml:space="preserve">notified 13 August 1974 (Cwlth Gaz </w:t>
            </w:r>
            <w:r w:rsidR="00060689">
              <w:t>1974</w:t>
            </w:r>
            <w:r w:rsidR="00CC2633">
              <w:t xml:space="preserve"> No 66</w:t>
            </w:r>
            <w:r>
              <w:t>)</w:t>
            </w:r>
            <w:r>
              <w:br/>
              <w:t xml:space="preserve">commenced 13 August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A865" w14:textId="77777777" w:rsidR="0076510D" w:rsidRDefault="009068F1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76510D" w14:paraId="2FA55B0B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710D6" w14:textId="77777777" w:rsidR="0076510D" w:rsidRDefault="00AC20E3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28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71CDA8FF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r>
              <w:t>Leg</w:t>
            </w:r>
            <w:r w:rsidR="004526DD">
              <w:t>islative Assembly Ordinance (No</w:t>
            </w:r>
            <w:r>
              <w:t xml:space="preserve"> 2)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79D934DF" w14:textId="77777777" w:rsidR="0076510D" w:rsidRPr="00AC20E3" w:rsidRDefault="009068F1" w:rsidP="00AC20E3">
            <w:pPr>
              <w:pStyle w:val="ChronTabledetails"/>
              <w:rPr>
                <w:lang w:val="en-US"/>
              </w:rPr>
            </w:pPr>
            <w:r>
              <w:t xml:space="preserve">notified 28 August 1974 (Cwlth Gaz </w:t>
            </w:r>
            <w:r w:rsidR="00060689">
              <w:t>1974</w:t>
            </w:r>
            <w:r w:rsidR="00CC2633">
              <w:t xml:space="preserve"> No 70A</w:t>
            </w:r>
            <w:r>
              <w:t>)</w:t>
            </w:r>
            <w:r>
              <w:br/>
              <w:t xml:space="preserve">commenced 28 August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4121" w14:textId="77777777" w:rsidR="0076510D" w:rsidRDefault="009068F1">
            <w:pPr>
              <w:pStyle w:val="ChronTableRep"/>
            </w:pPr>
            <w:r>
              <w:t>repealed by Ord1986-62 sch</w:t>
            </w:r>
            <w:r>
              <w:br/>
              <w:t>14 October 1986</w:t>
            </w:r>
          </w:p>
        </w:tc>
      </w:tr>
      <w:tr w:rsidR="0076510D" w14:paraId="6B5AE452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2767B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29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74A84371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r>
              <w:t xml:space="preserve">Rates Ordinance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76304281" w14:textId="77777777" w:rsidR="0076510D" w:rsidRPr="00AC20E3" w:rsidRDefault="00AC20E3" w:rsidP="00AC20E3">
            <w:pPr>
              <w:pStyle w:val="ChronTabledetails"/>
              <w:rPr>
                <w:lang w:val="en-US"/>
              </w:rPr>
            </w:pPr>
            <w:r>
              <w:t xml:space="preserve">notified 28 August 1974 (Cwlth Gaz </w:t>
            </w:r>
            <w:r w:rsidR="00060689">
              <w:t>1974</w:t>
            </w:r>
            <w:r w:rsidR="00CC2633">
              <w:t xml:space="preserve"> No 70A</w:t>
            </w:r>
            <w:r>
              <w:t>)</w:t>
            </w:r>
            <w:r>
              <w:br/>
              <w:t xml:space="preserve">commenced 28 August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43D4" w14:textId="77777777" w:rsidR="0076510D" w:rsidRDefault="00AC20E3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76510D" w14:paraId="157F3CA6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6027F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30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30CA7A69" w14:textId="77777777" w:rsidR="0076510D" w:rsidRDefault="0076510D" w:rsidP="0076510D">
            <w:pPr>
              <w:pStyle w:val="ChronTableBold"/>
            </w:pPr>
            <w:r>
              <w:t xml:space="preserve">Sewerage Rates Ordinance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62C6D16E" w14:textId="77777777" w:rsidR="00F1240E" w:rsidRPr="00F1240E" w:rsidRDefault="00F1240E" w:rsidP="00F1240E">
            <w:pPr>
              <w:pStyle w:val="ChronTabledetails"/>
              <w:rPr>
                <w:lang w:val="en-US"/>
              </w:rPr>
            </w:pPr>
            <w:r>
              <w:t xml:space="preserve">notified 28 August 1974 (Cwlth Gaz </w:t>
            </w:r>
            <w:r w:rsidR="00060689">
              <w:t>1974</w:t>
            </w:r>
            <w:r w:rsidR="00997696">
              <w:t xml:space="preserve"> No 70A</w:t>
            </w:r>
            <w:r>
              <w:t>)</w:t>
            </w:r>
            <w:r>
              <w:br/>
              <w:t xml:space="preserve">commenced 28 August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4726" w14:textId="77777777" w:rsidR="0076510D" w:rsidRDefault="00F1240E">
            <w:pPr>
              <w:pStyle w:val="ChronTableRep"/>
            </w:pPr>
            <w:r>
              <w:t>repealed by A2000-80 sch 5</w:t>
            </w:r>
            <w:r>
              <w:br/>
              <w:t>21 December 2000</w:t>
            </w:r>
          </w:p>
        </w:tc>
      </w:tr>
      <w:tr w:rsidR="0076510D" w14:paraId="626454A6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6567E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bookmarkStart w:id="0" w:name="OLE_LINK1"/>
            <w:r>
              <w:rPr>
                <w:lang w:val="en-AU"/>
              </w:rPr>
              <w:t>31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1E70EBBC" w14:textId="77777777" w:rsidR="009151CB" w:rsidRDefault="00F1240E" w:rsidP="0076510D">
            <w:pPr>
              <w:pStyle w:val="ChronTableBold"/>
              <w:rPr>
                <w:color w:val="FF0000"/>
              </w:rPr>
            </w:pPr>
            <w:r>
              <w:t>Water Rates O</w:t>
            </w:r>
            <w:r w:rsidR="0076510D">
              <w:t xml:space="preserve">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6D104DAE" w14:textId="77777777" w:rsidR="0076510D" w:rsidRPr="00F1240E" w:rsidRDefault="00F1240E" w:rsidP="00F1240E">
            <w:pPr>
              <w:pStyle w:val="ChronTabledetails"/>
              <w:rPr>
                <w:lang w:val="en-US"/>
              </w:rPr>
            </w:pPr>
            <w:r>
              <w:t xml:space="preserve">notified 28 August 1974 (Cwlth Gaz </w:t>
            </w:r>
            <w:r w:rsidR="00060689">
              <w:t>1974</w:t>
            </w:r>
            <w:r>
              <w:t xml:space="preserve"> No </w:t>
            </w:r>
            <w:r w:rsidR="00CC2633">
              <w:t>70A</w:t>
            </w:r>
            <w:r>
              <w:t>)</w:t>
            </w:r>
            <w:r>
              <w:br/>
              <w:t xml:space="preserve">commenced 28 August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09DE" w14:textId="77777777" w:rsidR="0076510D" w:rsidRDefault="00F1240E">
            <w:pPr>
              <w:pStyle w:val="ChronTableRep"/>
            </w:pPr>
            <w:r>
              <w:t>repealed by A2000-80 sch 5</w:t>
            </w:r>
            <w:r>
              <w:br/>
              <w:t>21 December 2000</w:t>
            </w:r>
          </w:p>
        </w:tc>
      </w:tr>
      <w:bookmarkEnd w:id="0"/>
      <w:tr w:rsidR="0076510D" w14:paraId="0A3A1C55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05DB0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32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14E70CAC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r>
              <w:t xml:space="preserve">Pyramid Selling Ordinance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7EDDCCE4" w14:textId="77777777" w:rsidR="0076510D" w:rsidRPr="00C7627F" w:rsidRDefault="00C7627F" w:rsidP="00C7627F">
            <w:pPr>
              <w:pStyle w:val="ChronTabledetails"/>
              <w:rPr>
                <w:lang w:val="en-US"/>
              </w:rPr>
            </w:pPr>
            <w:r>
              <w:t xml:space="preserve">notified 17 September 1974 (Cwlth Gaz </w:t>
            </w:r>
            <w:r w:rsidR="00060689">
              <w:t>1974</w:t>
            </w:r>
            <w:r w:rsidR="00347D52">
              <w:t xml:space="preserve"> No 76</w:t>
            </w:r>
            <w:r>
              <w:t>)</w:t>
            </w:r>
            <w:r>
              <w:br/>
              <w:t xml:space="preserve">commenced 17 September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3FB1" w14:textId="77777777" w:rsidR="0076510D" w:rsidRDefault="00C7627F">
            <w:pPr>
              <w:pStyle w:val="ChronTableRep"/>
            </w:pPr>
            <w:r>
              <w:t xml:space="preserve">repealed by A1992-72 </w:t>
            </w:r>
            <w:r>
              <w:br/>
              <w:t>s 3</w:t>
            </w:r>
            <w:r>
              <w:br/>
              <w:t>1 January 1993</w:t>
            </w:r>
          </w:p>
        </w:tc>
      </w:tr>
      <w:tr w:rsidR="0076510D" w14:paraId="546D95B0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D90BD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33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0A8694C8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r>
              <w:t xml:space="preserve">Apprenticeship Ordinance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68066258" w14:textId="77777777" w:rsidR="0076510D" w:rsidRPr="00650ECB" w:rsidRDefault="00C7627F" w:rsidP="00650ECB">
            <w:pPr>
              <w:pStyle w:val="ChronTabledetails"/>
              <w:rPr>
                <w:lang w:val="en-US"/>
              </w:rPr>
            </w:pPr>
            <w:r>
              <w:t xml:space="preserve">notified 25 September 1974 (Cwlth Gaz </w:t>
            </w:r>
            <w:r w:rsidR="00060689">
              <w:t>1974</w:t>
            </w:r>
            <w:r w:rsidR="00CC2633">
              <w:t xml:space="preserve"> No 78B</w:t>
            </w:r>
            <w:r>
              <w:t>)</w:t>
            </w:r>
            <w:r>
              <w:br/>
              <w:t xml:space="preserve">commenced 25 September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B1D1" w14:textId="77777777" w:rsidR="0076510D" w:rsidRDefault="00C7627F">
            <w:pPr>
              <w:pStyle w:val="ChronTableRep"/>
            </w:pPr>
            <w:r>
              <w:t xml:space="preserve">repealed by A1989-2 </w:t>
            </w:r>
            <w:r>
              <w:br/>
              <w:t>sch</w:t>
            </w:r>
            <w:r>
              <w:br/>
              <w:t xml:space="preserve">1 </w:t>
            </w:r>
            <w:r w:rsidR="00650ECB">
              <w:t>September</w:t>
            </w:r>
            <w:r>
              <w:t xml:space="preserve"> 19</w:t>
            </w:r>
            <w:r w:rsidR="00650ECB">
              <w:t>89</w:t>
            </w:r>
          </w:p>
        </w:tc>
      </w:tr>
      <w:tr w:rsidR="0076510D" w14:paraId="6ECD9457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456F5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34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2658BC90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r>
              <w:t xml:space="preserve">Workmen's Compensation Ordinance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3546A5B2" w14:textId="77777777" w:rsidR="0076510D" w:rsidRPr="009F3EF0" w:rsidRDefault="009F3EF0" w:rsidP="009F3EF0">
            <w:pPr>
              <w:pStyle w:val="ChronTabledetails"/>
              <w:rPr>
                <w:lang w:val="en-US"/>
              </w:rPr>
            </w:pPr>
            <w:r>
              <w:t xml:space="preserve">notified 25 September 1974 (Cwlth Gaz </w:t>
            </w:r>
            <w:r w:rsidR="00060689">
              <w:t>1974</w:t>
            </w:r>
            <w:r>
              <w:t xml:space="preserve"> No </w:t>
            </w:r>
            <w:r w:rsidR="00CC2633">
              <w:t>78B</w:t>
            </w:r>
            <w:r>
              <w:t>)</w:t>
            </w:r>
            <w:r>
              <w:br/>
              <w:t xml:space="preserve">commenced 25 September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7F25" w14:textId="77777777" w:rsidR="0076510D" w:rsidRDefault="009F3EF0">
            <w:pPr>
              <w:pStyle w:val="ChronTableRep"/>
            </w:pPr>
            <w:r>
              <w:t>repealed by A2000-80 sch 5</w:t>
            </w:r>
            <w:r>
              <w:br/>
              <w:t>21 December 2000</w:t>
            </w:r>
          </w:p>
        </w:tc>
      </w:tr>
      <w:tr w:rsidR="0076510D" w14:paraId="56447ACD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0CF01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35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02D24DE1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r>
              <w:t xml:space="preserve">Co-operative Societies Ordinance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59027585" w14:textId="77777777" w:rsidR="0076510D" w:rsidRPr="000B184A" w:rsidRDefault="000B184A" w:rsidP="000B184A">
            <w:pPr>
              <w:pStyle w:val="ChronTabledetails"/>
              <w:rPr>
                <w:lang w:val="en-US"/>
              </w:rPr>
            </w:pPr>
            <w:r>
              <w:t xml:space="preserve">notified 25 September 1974 (Cwlth Gaz </w:t>
            </w:r>
            <w:r w:rsidR="00060689">
              <w:t>1974</w:t>
            </w:r>
            <w:r>
              <w:t xml:space="preserve"> No </w:t>
            </w:r>
            <w:r w:rsidR="00CC2633">
              <w:t>78B</w:t>
            </w:r>
            <w:r>
              <w:t>)</w:t>
            </w:r>
            <w:r>
              <w:br/>
              <w:t xml:space="preserve">commenced 25 September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65C8" w14:textId="77777777" w:rsidR="0076510D" w:rsidRDefault="000B184A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76510D" w14:paraId="5C56A46E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7FFD0" w14:textId="77777777" w:rsidR="0076510D" w:rsidRDefault="003C7813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36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458D9346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r>
              <w:t xml:space="preserve">Legislative Assembly Ordinance (No 3)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6357AD8F" w14:textId="77777777" w:rsidR="0076510D" w:rsidRPr="004A34BC" w:rsidRDefault="004A34BC" w:rsidP="004A34BC">
            <w:pPr>
              <w:pStyle w:val="ChronTabledetails"/>
              <w:rPr>
                <w:lang w:val="en-US"/>
              </w:rPr>
            </w:pPr>
            <w:r>
              <w:t xml:space="preserve">notified 25 September 1974 (Cwlth Gaz </w:t>
            </w:r>
            <w:r w:rsidR="00060689">
              <w:t>1974</w:t>
            </w:r>
            <w:r>
              <w:t xml:space="preserve"> No </w:t>
            </w:r>
            <w:r w:rsidR="00CC2633">
              <w:t>78B</w:t>
            </w:r>
            <w:r>
              <w:t>)</w:t>
            </w:r>
            <w:r>
              <w:br/>
              <w:t xml:space="preserve">commenced </w:t>
            </w:r>
            <w:r w:rsidR="004F076F">
              <w:t xml:space="preserve">1 October </w:t>
            </w:r>
            <w:r>
              <w:t>1974 (s</w:t>
            </w:r>
            <w:r w:rsidR="004F076F">
              <w:t xml:space="preserve"> 2</w:t>
            </w:r>
            <w:r w:rsidR="001C55ED">
              <w:t xml:space="preserve"> and see Ord 1974-24 s 2 (3) and Cwlth Gaz 1974 No 79F)</w:t>
            </w:r>
            <w: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2B94" w14:textId="77777777" w:rsidR="0076510D" w:rsidRDefault="00F450FE">
            <w:pPr>
              <w:pStyle w:val="ChronTableRep"/>
            </w:pPr>
            <w:r>
              <w:t>repealed by Ord1986-62 sch</w:t>
            </w:r>
            <w:r>
              <w:br/>
              <w:t>14 October 1986</w:t>
            </w:r>
          </w:p>
        </w:tc>
      </w:tr>
      <w:tr w:rsidR="0076510D" w14:paraId="6424EA82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EFDBC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37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2588CCBF" w14:textId="77777777" w:rsidR="009151CB" w:rsidRDefault="004526DD" w:rsidP="0076510D">
            <w:pPr>
              <w:pStyle w:val="ChronTableBold"/>
              <w:rPr>
                <w:color w:val="FF0000"/>
              </w:rPr>
            </w:pPr>
            <w:r>
              <w:t>Motor Traffic Ordinance (No</w:t>
            </w:r>
            <w:r w:rsidR="0076510D">
              <w:t xml:space="preserve"> 4)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0C237EC1" w14:textId="77777777" w:rsidR="0076510D" w:rsidRPr="0005052A" w:rsidRDefault="0005052A" w:rsidP="0005052A">
            <w:pPr>
              <w:pStyle w:val="ChronTabledetails"/>
              <w:rPr>
                <w:lang w:val="en-US"/>
              </w:rPr>
            </w:pPr>
            <w:r>
              <w:t>notified 3 October 1974 (Cwl</w:t>
            </w:r>
            <w:r w:rsidR="00C17732">
              <w:t xml:space="preserve">th Gaz </w:t>
            </w:r>
            <w:r w:rsidR="00060689">
              <w:t>1974</w:t>
            </w:r>
            <w:r w:rsidR="00CC2633">
              <w:t xml:space="preserve"> No 81B</w:t>
            </w:r>
            <w:r w:rsidR="00C17732">
              <w:t>)</w:t>
            </w:r>
            <w:r w:rsidR="00C17732">
              <w:br/>
              <w:t>commenced 3</w:t>
            </w:r>
            <w:r>
              <w:t xml:space="preserve"> October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618B" w14:textId="77777777" w:rsidR="0076510D" w:rsidRDefault="0005052A">
            <w:pPr>
              <w:pStyle w:val="ChronTableRep"/>
            </w:pPr>
            <w:r>
              <w:t>repealed by A1999-79 sch 1</w:t>
            </w:r>
            <w:r>
              <w:br/>
              <w:t>1 March 2000</w:t>
            </w:r>
          </w:p>
        </w:tc>
      </w:tr>
      <w:tr w:rsidR="0076510D" w14:paraId="3AF8EF95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57555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38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3EB3449A" w14:textId="77777777" w:rsidR="0076510D" w:rsidRDefault="0076510D" w:rsidP="0076510D">
            <w:pPr>
              <w:pStyle w:val="ChronTableBold"/>
            </w:pPr>
            <w:r>
              <w:t xml:space="preserve">Building Ordinance (No 2)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7E5B9232" w14:textId="77777777" w:rsidR="00387CC2" w:rsidRPr="00387CC2" w:rsidRDefault="00387CC2" w:rsidP="00387CC2">
            <w:pPr>
              <w:pStyle w:val="ChronTabledetails"/>
              <w:rPr>
                <w:lang w:val="en-US"/>
              </w:rPr>
            </w:pPr>
            <w:r>
              <w:t>notified 3 October 1974 (Cwl</w:t>
            </w:r>
            <w:r w:rsidR="00C17732">
              <w:t xml:space="preserve">th Gaz </w:t>
            </w:r>
            <w:r w:rsidR="00060689">
              <w:t>1974</w:t>
            </w:r>
            <w:r w:rsidR="00CC2633">
              <w:t xml:space="preserve"> No 81B</w:t>
            </w:r>
            <w:r w:rsidR="00C17732">
              <w:t>)</w:t>
            </w:r>
            <w:r w:rsidR="00C17732">
              <w:br/>
              <w:t>commenced 3</w:t>
            </w:r>
            <w:r>
              <w:t xml:space="preserve"> October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8898" w14:textId="77777777" w:rsidR="0076510D" w:rsidRDefault="00387CC2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76510D" w14:paraId="1637E998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C0217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39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16B919D4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r>
              <w:t xml:space="preserve">Traffic Ordinance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56209C07" w14:textId="77777777" w:rsidR="0076510D" w:rsidRPr="00CC2FD5" w:rsidRDefault="00CC2FD5" w:rsidP="00CC2FD5">
            <w:pPr>
              <w:pStyle w:val="ChronTabledetails"/>
              <w:rPr>
                <w:lang w:val="en-US"/>
              </w:rPr>
            </w:pPr>
            <w:r>
              <w:t>notified 3 October 1974 (Cwl</w:t>
            </w:r>
            <w:r w:rsidR="00C17732">
              <w:t xml:space="preserve">th Gaz </w:t>
            </w:r>
            <w:r w:rsidR="00060689">
              <w:t>1974</w:t>
            </w:r>
            <w:r w:rsidR="00C17732">
              <w:t xml:space="preserve"> No </w:t>
            </w:r>
            <w:r w:rsidR="00CC2633">
              <w:t>81B</w:t>
            </w:r>
            <w:r w:rsidR="00C17732">
              <w:t>)</w:t>
            </w:r>
            <w:r w:rsidR="00C17732">
              <w:br/>
              <w:t>commenced 3</w:t>
            </w:r>
            <w:r>
              <w:t xml:space="preserve"> October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935B" w14:textId="77777777" w:rsidR="0076510D" w:rsidRDefault="00CC2FD5">
            <w:pPr>
              <w:pStyle w:val="ChronTableRep"/>
            </w:pPr>
            <w:r>
              <w:t>repealed by A1999-79 sch 1</w:t>
            </w:r>
            <w:r>
              <w:br/>
              <w:t>1 March 2000</w:t>
            </w:r>
          </w:p>
        </w:tc>
      </w:tr>
      <w:tr w:rsidR="0076510D" w14:paraId="336D1FB7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93665" w14:textId="77777777" w:rsidR="0076510D" w:rsidRDefault="00AC7F1B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40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4E78BA26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t>Canberra</w:t>
                </w:r>
              </w:smartTag>
            </w:smartTag>
            <w:r>
              <w:t xml:space="preserve"> Commercial Development Authority Ordinance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088A2E95" w14:textId="77777777" w:rsidR="0076510D" w:rsidRPr="009547A9" w:rsidRDefault="00C17732" w:rsidP="009547A9">
            <w:pPr>
              <w:pStyle w:val="ChronTabledetails"/>
              <w:rPr>
                <w:lang w:val="en-US"/>
              </w:rPr>
            </w:pPr>
            <w:r>
              <w:t xml:space="preserve">notified 3 October 1974 (Cwlth Gaz </w:t>
            </w:r>
            <w:r w:rsidR="00060689">
              <w:t>1974</w:t>
            </w:r>
            <w:r>
              <w:t xml:space="preserve"> No </w:t>
            </w:r>
            <w:r w:rsidR="00CC2633">
              <w:t>81B</w:t>
            </w:r>
            <w:r>
              <w:t>)</w:t>
            </w:r>
            <w:r>
              <w:br/>
              <w:t xml:space="preserve">commenced 3 October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B763" w14:textId="77777777" w:rsidR="0076510D" w:rsidRDefault="00C17732" w:rsidP="00C17732">
            <w:pPr>
              <w:pStyle w:val="ChronTableRep"/>
            </w:pPr>
            <w:r>
              <w:t xml:space="preserve">repealed by Cwlth Act 1981 No 74 s </w:t>
            </w:r>
            <w:r w:rsidR="009547A9">
              <w:t>14 (1) (a)</w:t>
            </w:r>
            <w:r>
              <w:br/>
            </w:r>
            <w:r w:rsidR="009547A9">
              <w:t xml:space="preserve">24 July </w:t>
            </w:r>
            <w:r>
              <w:t>1981</w:t>
            </w:r>
          </w:p>
        </w:tc>
      </w:tr>
      <w:tr w:rsidR="0076510D" w14:paraId="1E079975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685A5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41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042206CD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r>
              <w:t xml:space="preserve">Adoption of Children Ordinance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286BA3B1" w14:textId="77777777" w:rsidR="0076510D" w:rsidRPr="00846B3C" w:rsidRDefault="00846B3C" w:rsidP="00846B3C">
            <w:pPr>
              <w:pStyle w:val="ChronTabledetails"/>
              <w:rPr>
                <w:lang w:val="en-US"/>
              </w:rPr>
            </w:pPr>
            <w:r>
              <w:t xml:space="preserve">notified 22 October 1974 (Cwlth Gaz </w:t>
            </w:r>
            <w:r w:rsidR="00060689">
              <w:t>1974</w:t>
            </w:r>
            <w:r w:rsidR="007149FC">
              <w:t xml:space="preserve"> No 86</w:t>
            </w:r>
            <w:r>
              <w:t>)</w:t>
            </w:r>
            <w:r>
              <w:br/>
              <w:t xml:space="preserve">commenced 22 October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8023" w14:textId="77777777" w:rsidR="0076510D" w:rsidRDefault="00846B3C">
            <w:pPr>
              <w:pStyle w:val="ChronTableRep"/>
            </w:pPr>
            <w:r>
              <w:t xml:space="preserve">repealed by A1993-20 </w:t>
            </w:r>
            <w:r>
              <w:br/>
              <w:t>s 3</w:t>
            </w:r>
            <w:r>
              <w:br/>
              <w:t>31 July 1993</w:t>
            </w:r>
          </w:p>
        </w:tc>
      </w:tr>
      <w:tr w:rsidR="0076510D" w14:paraId="61BB9B57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6CFB5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42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48AB210E" w14:textId="77777777" w:rsidR="009151CB" w:rsidRPr="00347D52" w:rsidRDefault="00846B3C" w:rsidP="0076510D">
            <w:pPr>
              <w:pStyle w:val="ChronTableBold"/>
              <w:rPr>
                <w:color w:val="FF0000"/>
              </w:rPr>
            </w:pPr>
            <w:r w:rsidRPr="00347D52">
              <w:t>Small Claims O</w:t>
            </w:r>
            <w:r w:rsidR="004526DD">
              <w:t>rdinance (No</w:t>
            </w:r>
            <w:r w:rsidR="0076510D" w:rsidRPr="00347D52">
              <w:t xml:space="preserve"> 2) </w:t>
            </w:r>
            <w:r w:rsidR="009151CB" w:rsidRPr="00347D52">
              <w:t xml:space="preserve">1974 </w:t>
            </w:r>
            <w:r w:rsidR="005F6D21" w:rsidRPr="00347D52">
              <w:rPr>
                <w:color w:val="FF0000"/>
              </w:rPr>
              <w:t>(repealed)</w:t>
            </w:r>
          </w:p>
          <w:p w14:paraId="681FE8CE" w14:textId="77777777" w:rsidR="0076510D" w:rsidRPr="00347D52" w:rsidRDefault="00415F09" w:rsidP="00846B3C">
            <w:pPr>
              <w:pStyle w:val="ChronTabledetails"/>
              <w:rPr>
                <w:lang w:val="en-US"/>
              </w:rPr>
            </w:pPr>
            <w:r>
              <w:t>notified 18</w:t>
            </w:r>
            <w:r w:rsidR="00846B3C" w:rsidRPr="00347D52">
              <w:t xml:space="preserve"> October 1974 (Cwlth Gaz </w:t>
            </w:r>
            <w:r w:rsidR="00060689" w:rsidRPr="00347D52">
              <w:t>1974</w:t>
            </w:r>
            <w:r w:rsidR="00A950A7">
              <w:t xml:space="preserve"> No 85B but see Cwlth Gaz 1974 No 85C</w:t>
            </w:r>
            <w:r>
              <w:t>)</w:t>
            </w:r>
            <w:r>
              <w:br/>
              <w:t>commenced 18</w:t>
            </w:r>
            <w:r w:rsidR="00846B3C" w:rsidRPr="00347D52">
              <w:t xml:space="preserve"> October 1974 (see </w:t>
            </w:r>
            <w:r w:rsidR="00846B3C" w:rsidRPr="00347D52">
              <w:rPr>
                <w:rStyle w:val="charItals"/>
              </w:rPr>
              <w:t xml:space="preserve">Seat of Government (Administration) Act 1910 </w:t>
            </w:r>
            <w:r w:rsidR="00846B3C" w:rsidRPr="00347D52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50F" w14:textId="77777777" w:rsidR="0076510D" w:rsidRDefault="00846B3C">
            <w:pPr>
              <w:pStyle w:val="ChronTableRep"/>
            </w:pPr>
            <w:r>
              <w:t>repealed by A1997-94</w:t>
            </w:r>
            <w:r>
              <w:br/>
              <w:t>s 4</w:t>
            </w:r>
            <w:r>
              <w:br/>
              <w:t>25 May 1998</w:t>
            </w:r>
          </w:p>
        </w:tc>
      </w:tr>
      <w:tr w:rsidR="0076510D" w14:paraId="5047D327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34FF7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43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325F9E22" w14:textId="77777777" w:rsidR="009151CB" w:rsidRPr="00347D52" w:rsidRDefault="0076510D" w:rsidP="0076510D">
            <w:pPr>
              <w:pStyle w:val="ChronTableBold"/>
              <w:rPr>
                <w:color w:val="FF0000"/>
              </w:rPr>
            </w:pPr>
            <w:r w:rsidRPr="00347D52">
              <w:t xml:space="preserve">Administration and Probate Ordinance (No 2) </w:t>
            </w:r>
            <w:r w:rsidR="009151CB" w:rsidRPr="00347D52">
              <w:t xml:space="preserve">1974 </w:t>
            </w:r>
            <w:r w:rsidR="005F6D21" w:rsidRPr="00347D52">
              <w:rPr>
                <w:color w:val="FF0000"/>
              </w:rPr>
              <w:t>(repealed)</w:t>
            </w:r>
          </w:p>
          <w:p w14:paraId="19424B4E" w14:textId="77777777" w:rsidR="0076510D" w:rsidRPr="00347D52" w:rsidRDefault="00846B3C" w:rsidP="00846B3C">
            <w:pPr>
              <w:pStyle w:val="ChronTabledetails"/>
              <w:rPr>
                <w:lang w:val="en-US"/>
              </w:rPr>
            </w:pPr>
            <w:r w:rsidRPr="00347D52">
              <w:t>notifie</w:t>
            </w:r>
            <w:r w:rsidR="00415F09">
              <w:t>d 18</w:t>
            </w:r>
            <w:r w:rsidRPr="00347D52">
              <w:t xml:space="preserve"> October 1974</w:t>
            </w:r>
            <w:r w:rsidR="00A950A7" w:rsidRPr="00347D52">
              <w:t xml:space="preserve"> (Cwlth Gaz 1974</w:t>
            </w:r>
            <w:r w:rsidR="00A950A7">
              <w:t xml:space="preserve"> No 85B but see Cwlth Gaz 1974 No 85C)</w:t>
            </w:r>
            <w:r w:rsidR="00415F09">
              <w:br/>
              <w:t>commenced 18</w:t>
            </w:r>
            <w:r w:rsidRPr="00347D52">
              <w:t xml:space="preserve"> October 1974 (see </w:t>
            </w:r>
            <w:r w:rsidRPr="00347D52">
              <w:rPr>
                <w:rStyle w:val="charItals"/>
              </w:rPr>
              <w:t xml:space="preserve">Seat of Government (Administration) Act 1910 </w:t>
            </w:r>
            <w:r w:rsidRPr="00347D52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B7B8" w14:textId="77777777" w:rsidR="0076510D" w:rsidRDefault="00846B3C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76510D" w14:paraId="56D6C38B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C59AE" w14:textId="77777777" w:rsidR="0076510D" w:rsidRDefault="00AC7F1B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44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3389523C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r>
              <w:t>Leg</w:t>
            </w:r>
            <w:r w:rsidR="004526DD">
              <w:t>islative Assembly Ordinance (No</w:t>
            </w:r>
            <w:r>
              <w:t xml:space="preserve"> 4)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3624A289" w14:textId="77777777" w:rsidR="0076510D" w:rsidRPr="00284296" w:rsidRDefault="00284296" w:rsidP="00284296">
            <w:pPr>
              <w:pStyle w:val="ChronTabledetails"/>
              <w:rPr>
                <w:lang w:val="en-US"/>
              </w:rPr>
            </w:pPr>
            <w:r>
              <w:t xml:space="preserve">notified 22 October 1974 (Cwlth Gaz </w:t>
            </w:r>
            <w:r w:rsidR="00060689">
              <w:t>1974</w:t>
            </w:r>
            <w:r w:rsidR="007149FC">
              <w:t xml:space="preserve"> No 86</w:t>
            </w:r>
            <w:r>
              <w:t>)</w:t>
            </w:r>
            <w:r>
              <w:br/>
              <w:t xml:space="preserve">commenced 22 October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3A56" w14:textId="77777777" w:rsidR="0076510D" w:rsidRDefault="00284296">
            <w:pPr>
              <w:pStyle w:val="ChronTableRep"/>
            </w:pPr>
            <w:r>
              <w:t>repealed by Ord1986-62 sch</w:t>
            </w:r>
            <w:r>
              <w:br/>
              <w:t>14 October 1986</w:t>
            </w:r>
          </w:p>
        </w:tc>
      </w:tr>
      <w:tr w:rsidR="0076510D" w14:paraId="0A0ED7DC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87E38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45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2EAEF234" w14:textId="77777777" w:rsidR="0076510D" w:rsidRDefault="0076510D" w:rsidP="0076510D">
            <w:pPr>
              <w:pStyle w:val="ChronTableBold"/>
            </w:pPr>
            <w:r>
              <w:t>Architects Or</w:t>
            </w:r>
            <w:r w:rsidR="004526DD">
              <w:t>dinance (No</w:t>
            </w:r>
            <w:r>
              <w:t xml:space="preserve"> 2)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088E6FCA" w14:textId="77777777" w:rsidR="00681B58" w:rsidRPr="00681B58" w:rsidRDefault="00681B58" w:rsidP="00681B58">
            <w:pPr>
              <w:pStyle w:val="ChronTabledetails"/>
              <w:rPr>
                <w:lang w:val="en-US"/>
              </w:rPr>
            </w:pPr>
            <w:r>
              <w:t xml:space="preserve">notified 22 October 1974 (Cwlth Gaz </w:t>
            </w:r>
            <w:r w:rsidR="00060689">
              <w:t>1974</w:t>
            </w:r>
            <w:r>
              <w:t xml:space="preserve"> N</w:t>
            </w:r>
            <w:r w:rsidR="007149FC">
              <w:t>o 86</w:t>
            </w:r>
            <w:r>
              <w:t>)</w:t>
            </w:r>
            <w:r>
              <w:br/>
              <w:t xml:space="preserve">commenced 22 October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4304" w14:textId="77777777" w:rsidR="0076510D" w:rsidRDefault="00681B58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76510D" w14:paraId="2070724A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BB982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46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03889EF9" w14:textId="77777777" w:rsidR="009151CB" w:rsidRDefault="0076510D" w:rsidP="0076510D">
            <w:pPr>
              <w:pStyle w:val="ChronTableBold"/>
            </w:pPr>
            <w:r>
              <w:t xml:space="preserve">Age of Majority Ordinance </w:t>
            </w:r>
            <w:r w:rsidR="00681B58">
              <w:t>1974</w:t>
            </w:r>
          </w:p>
          <w:p w14:paraId="2B477BEB" w14:textId="77777777" w:rsidR="0076510D" w:rsidRPr="00681B58" w:rsidRDefault="00681B58" w:rsidP="00681B58">
            <w:pPr>
              <w:pStyle w:val="ChronTabledetails"/>
              <w:rPr>
                <w:lang w:val="en-US"/>
              </w:rPr>
            </w:pPr>
            <w:r>
              <w:t xml:space="preserve">notified 24 October 1974 (Cwlth Gaz </w:t>
            </w:r>
            <w:r w:rsidR="00060689">
              <w:t>1974</w:t>
            </w:r>
            <w:r w:rsidR="007149FC">
              <w:t xml:space="preserve"> No 87A</w:t>
            </w:r>
            <w:r>
              <w:t>)</w:t>
            </w:r>
            <w:r>
              <w:br/>
              <w:t>commenced 1 November 1974 (s 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A875" w14:textId="77777777" w:rsidR="0076510D" w:rsidRDefault="0076510D">
            <w:pPr>
              <w:pStyle w:val="ChronTableRep"/>
            </w:pPr>
          </w:p>
        </w:tc>
      </w:tr>
      <w:tr w:rsidR="0076510D" w14:paraId="144F93EE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D3603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47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056DBC41" w14:textId="77777777" w:rsidR="00A6240A" w:rsidRDefault="0076510D" w:rsidP="00A6240A">
            <w:pPr>
              <w:pStyle w:val="ChronTableBold"/>
            </w:pPr>
            <w:r>
              <w:t xml:space="preserve">Ordinances Revision (Age of Majority) Ordinance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  <w:r w:rsidR="00A6240A">
              <w:rPr>
                <w:color w:val="FF0000"/>
              </w:rPr>
              <w:br/>
            </w:r>
            <w:r w:rsidR="00A6240A" w:rsidRPr="00B5253B">
              <w:rPr>
                <w:b w:val="0"/>
              </w:rPr>
              <w:t>(renamed as</w:t>
            </w:r>
            <w:r w:rsidR="00A6240A">
              <w:t xml:space="preserve"> Acts Revision (Age of Majority) Act 1974</w:t>
            </w:r>
            <w:r w:rsidR="00A6240A" w:rsidRPr="00B5253B">
              <w:rPr>
                <w:b w:val="0"/>
              </w:rPr>
              <w:t>)</w:t>
            </w:r>
          </w:p>
          <w:p w14:paraId="5DDBAEB4" w14:textId="77777777" w:rsidR="0076510D" w:rsidRPr="007149FC" w:rsidRDefault="004C02F7" w:rsidP="007149FC">
            <w:pPr>
              <w:pStyle w:val="ChronTabledetails"/>
              <w:rPr>
                <w:lang w:val="en-US"/>
              </w:rPr>
            </w:pPr>
            <w:r>
              <w:t xml:space="preserve">notified 24 October 1974 (Cwlth Gaz </w:t>
            </w:r>
            <w:r w:rsidR="00060689">
              <w:t>1974</w:t>
            </w:r>
            <w:r w:rsidR="007149FC">
              <w:t xml:space="preserve"> No 87A</w:t>
            </w:r>
            <w:r>
              <w:t>)</w:t>
            </w:r>
            <w:r>
              <w:br/>
              <w:t>commenced 1 November 1974 (s 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05DB" w14:textId="77777777" w:rsidR="004C02F7" w:rsidRDefault="004C02F7">
            <w:pPr>
              <w:pStyle w:val="ChronTableRep"/>
            </w:pPr>
            <w:r>
              <w:t>repealed by A1996-1</w:t>
            </w:r>
            <w:r>
              <w:br/>
              <w:t>sch</w:t>
            </w:r>
            <w:r>
              <w:br/>
              <w:t>4 March 1996</w:t>
            </w:r>
          </w:p>
        </w:tc>
      </w:tr>
      <w:tr w:rsidR="0076510D" w14:paraId="4B0F180E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ABE1E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48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078C68A2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r>
              <w:t xml:space="preserve">Motor Traffic Ordinance (No 5)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3096B943" w14:textId="77777777" w:rsidR="0076510D" w:rsidRPr="004C02F7" w:rsidRDefault="004C02F7" w:rsidP="004C02F7">
            <w:pPr>
              <w:pStyle w:val="ChronTabledetails"/>
              <w:rPr>
                <w:lang w:val="en-US"/>
              </w:rPr>
            </w:pPr>
            <w:r>
              <w:t xml:space="preserve">notified 24 October 1974 (Cwlth Gaz </w:t>
            </w:r>
            <w:r w:rsidR="00060689">
              <w:t>1974</w:t>
            </w:r>
            <w:r w:rsidR="007149FC">
              <w:t xml:space="preserve"> No 87A</w:t>
            </w:r>
            <w:r>
              <w:t>)</w:t>
            </w:r>
            <w:r>
              <w:br/>
              <w:t xml:space="preserve">commenced 24 October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11D7" w14:textId="77777777" w:rsidR="0076510D" w:rsidRDefault="004C02F7">
            <w:pPr>
              <w:pStyle w:val="ChronTableRep"/>
            </w:pPr>
            <w:r>
              <w:t>repealed by A1999-79 sch 1</w:t>
            </w:r>
            <w:r>
              <w:br/>
              <w:t>1 March 2000</w:t>
            </w:r>
          </w:p>
        </w:tc>
      </w:tr>
      <w:tr w:rsidR="0076510D" w14:paraId="7FDD4E99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ABEB5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49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2612F5A1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r>
              <w:t xml:space="preserve">Motor </w:t>
            </w:r>
            <w:r w:rsidR="004526DD">
              <w:t>Traffic Ordinance (No</w:t>
            </w:r>
            <w:r>
              <w:t xml:space="preserve"> 6)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4065ED17" w14:textId="77777777" w:rsidR="0076510D" w:rsidRPr="004F48ED" w:rsidRDefault="004F48ED" w:rsidP="004F48ED">
            <w:pPr>
              <w:pStyle w:val="ChronTabledetails"/>
              <w:rPr>
                <w:lang w:val="en-US"/>
              </w:rPr>
            </w:pPr>
            <w:r>
              <w:t xml:space="preserve">notified 24 October 1974 (Cwlth Gaz </w:t>
            </w:r>
            <w:r w:rsidR="00060689">
              <w:t>1974</w:t>
            </w:r>
            <w:r w:rsidR="007149FC">
              <w:t xml:space="preserve"> No 87A</w:t>
            </w:r>
            <w:r>
              <w:t>)</w:t>
            </w:r>
            <w:r>
              <w:br/>
              <w:t xml:space="preserve">commenced 24 October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6FC3" w14:textId="77777777" w:rsidR="0076510D" w:rsidRDefault="004F48ED">
            <w:pPr>
              <w:pStyle w:val="ChronTableRep"/>
            </w:pPr>
            <w:r>
              <w:t>repealed by A1999-79 sch 1</w:t>
            </w:r>
            <w:r>
              <w:br/>
              <w:t>1 March 2000</w:t>
            </w:r>
          </w:p>
        </w:tc>
      </w:tr>
      <w:tr w:rsidR="0076510D" w14:paraId="09D30051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D3DB7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50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44D57251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r>
              <w:t>City Area Leases Ordinance (</w:t>
            </w:r>
            <w:r w:rsidR="004526DD">
              <w:t>No</w:t>
            </w:r>
            <w:r>
              <w:t xml:space="preserve"> 4)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4B8F694A" w14:textId="77777777" w:rsidR="0076510D" w:rsidRPr="00ED6A84" w:rsidRDefault="00ED6A84" w:rsidP="00ED6A84">
            <w:pPr>
              <w:pStyle w:val="ChronTabledetails"/>
              <w:rPr>
                <w:lang w:val="en-US"/>
              </w:rPr>
            </w:pPr>
            <w:r>
              <w:t xml:space="preserve">notified 24 October 1974 (Cwlth Gaz </w:t>
            </w:r>
            <w:r w:rsidR="00060689">
              <w:t>1974</w:t>
            </w:r>
            <w:r w:rsidR="007149FC">
              <w:t xml:space="preserve"> No 87A</w:t>
            </w:r>
            <w:r>
              <w:t>)</w:t>
            </w:r>
            <w:r>
              <w:br/>
              <w:t xml:space="preserve">commenced 24 October 1974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09E2" w14:textId="77777777" w:rsidR="0076510D" w:rsidRDefault="00ED6A84">
            <w:pPr>
              <w:pStyle w:val="ChronTableRep"/>
            </w:pPr>
            <w:r>
              <w:t>repealed by A1991-118 sch 2</w:t>
            </w:r>
            <w:r>
              <w:br/>
              <w:t>2 April 1992</w:t>
            </w:r>
          </w:p>
        </w:tc>
      </w:tr>
      <w:tr w:rsidR="0076510D" w14:paraId="624561CC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FD566" w14:textId="77777777" w:rsidR="0076510D" w:rsidRDefault="00994F3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51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206AB02E" w14:textId="77777777" w:rsidR="0076510D" w:rsidRDefault="0076510D" w:rsidP="0076510D">
            <w:pPr>
              <w:pStyle w:val="ChronTableBold"/>
            </w:pPr>
            <w:r>
              <w:t xml:space="preserve">Seaweed Protection Ordinance (No 2)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  <w:r w:rsidR="00994F36">
              <w:rPr>
                <w:color w:val="FF0000"/>
              </w:rPr>
              <w:br/>
            </w:r>
            <w:r w:rsidR="00994F36">
              <w:rPr>
                <w:b w:val="0"/>
              </w:rPr>
              <w:t>notified 11 November</w:t>
            </w:r>
            <w:r w:rsidR="00994F36" w:rsidRPr="00994F36">
              <w:rPr>
                <w:b w:val="0"/>
              </w:rPr>
              <w:t xml:space="preserve"> 1974 (Cwlth Gaz </w:t>
            </w:r>
            <w:r w:rsidR="00060689">
              <w:rPr>
                <w:b w:val="0"/>
              </w:rPr>
              <w:t>1974</w:t>
            </w:r>
            <w:r w:rsidR="007149FC">
              <w:rPr>
                <w:b w:val="0"/>
              </w:rPr>
              <w:t xml:space="preserve"> No 91C</w:t>
            </w:r>
            <w:r w:rsidR="00994F36" w:rsidRPr="00994F36">
              <w:rPr>
                <w:b w:val="0"/>
              </w:rPr>
              <w:t>)</w:t>
            </w:r>
            <w:r w:rsidR="00994F36" w:rsidRPr="00994F36">
              <w:rPr>
                <w:b w:val="0"/>
              </w:rPr>
              <w:br/>
              <w:t xml:space="preserve">commenced </w:t>
            </w:r>
            <w:r w:rsidR="00994F36">
              <w:rPr>
                <w:b w:val="0"/>
              </w:rPr>
              <w:t>11 November</w:t>
            </w:r>
            <w:r w:rsidR="00994F36" w:rsidRPr="00994F36">
              <w:rPr>
                <w:b w:val="0"/>
              </w:rPr>
              <w:t xml:space="preserve"> </w:t>
            </w:r>
            <w:r w:rsidR="00994F36">
              <w:rPr>
                <w:b w:val="0"/>
              </w:rPr>
              <w:t>1</w:t>
            </w:r>
            <w:r w:rsidR="00994F36" w:rsidRPr="00994F36">
              <w:rPr>
                <w:b w:val="0"/>
              </w:rPr>
              <w:t xml:space="preserve">974 (see </w:t>
            </w:r>
            <w:r w:rsidR="00994F36" w:rsidRPr="00994F36">
              <w:rPr>
                <w:rStyle w:val="charItals"/>
                <w:b w:val="0"/>
              </w:rPr>
              <w:t xml:space="preserve">Seat of Government (Administration) Act 1910 </w:t>
            </w:r>
            <w:r w:rsidR="00994F36" w:rsidRPr="00994F36">
              <w:rPr>
                <w:b w:val="0"/>
              </w:rP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8D95" w14:textId="77777777" w:rsidR="0076510D" w:rsidRDefault="00B57A56">
            <w:pPr>
              <w:pStyle w:val="ChronTableRep"/>
            </w:pPr>
            <w:r>
              <w:t>repealed by Ord</w:t>
            </w:r>
            <w:r w:rsidR="00994F36">
              <w:t>1980-20 sch 1</w:t>
            </w:r>
            <w:r w:rsidR="00994F36">
              <w:br/>
              <w:t>5 June 1982</w:t>
            </w:r>
          </w:p>
        </w:tc>
      </w:tr>
      <w:tr w:rsidR="0076510D" w14:paraId="403A600E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5B2B1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52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2D64F323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r>
              <w:t xml:space="preserve">Fire Brigade (Administration) Ordinance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14D06075" w14:textId="77777777" w:rsidR="0076510D" w:rsidRPr="00994F36" w:rsidRDefault="00994F36" w:rsidP="00994F36">
            <w:pPr>
              <w:pStyle w:val="ChronTabledetails"/>
              <w:rPr>
                <w:lang w:val="en-US"/>
              </w:rPr>
            </w:pPr>
            <w:r>
              <w:t xml:space="preserve">notified 22 November 1974 (Cwlth Gaz </w:t>
            </w:r>
            <w:r w:rsidR="00060689">
              <w:t>1974</w:t>
            </w:r>
            <w:r w:rsidR="007149FC">
              <w:t xml:space="preserve"> No 95E</w:t>
            </w:r>
            <w:r>
              <w:t>)</w:t>
            </w:r>
            <w:r>
              <w:br/>
              <w:t>s 1 and s 2 commenced 22 November 1974 (</w:t>
            </w:r>
            <w:r w:rsidR="007149FC">
              <w:t>s 2 (1))</w:t>
            </w:r>
            <w:r w:rsidR="007149FC">
              <w:br/>
              <w:t xml:space="preserve">remainder commenced 25 November 1974 </w:t>
            </w:r>
            <w:r>
              <w:t xml:space="preserve">(s 2 (2) and Cwlth Gaz </w:t>
            </w:r>
            <w:r w:rsidR="00060689">
              <w:t>1974</w:t>
            </w:r>
            <w:r w:rsidR="007149FC">
              <w:t xml:space="preserve"> No 95F</w:t>
            </w:r>
            <w: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1AB5" w14:textId="77777777" w:rsidR="0076510D" w:rsidRDefault="00B57A56">
            <w:pPr>
              <w:pStyle w:val="ChronTableRep"/>
            </w:pPr>
            <w:r>
              <w:t>r</w:t>
            </w:r>
            <w:r w:rsidR="00994F36">
              <w:t>epealed by A2004-28</w:t>
            </w:r>
            <w:r w:rsidR="00994F36">
              <w:br/>
            </w:r>
            <w:r w:rsidR="00F673FD">
              <w:t>s 203</w:t>
            </w:r>
            <w:r w:rsidR="00F673FD">
              <w:br/>
              <w:t>1 July 2004</w:t>
            </w:r>
          </w:p>
        </w:tc>
      </w:tr>
      <w:tr w:rsidR="0076510D" w14:paraId="6640F121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3CBCF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53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4D2E8C0E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r>
              <w:t xml:space="preserve">Careless Use of Fire Ordinance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0DBFD659" w14:textId="77777777" w:rsidR="0076510D" w:rsidRPr="00F673FD" w:rsidRDefault="00F673FD" w:rsidP="00F673FD">
            <w:pPr>
              <w:pStyle w:val="ChronTabledetails"/>
              <w:rPr>
                <w:lang w:val="en-US"/>
              </w:rPr>
            </w:pPr>
            <w:r>
              <w:t>notified 25</w:t>
            </w:r>
            <w:r w:rsidRPr="00F673FD">
              <w:t xml:space="preserve"> November 1974 (Cwlth Gaz </w:t>
            </w:r>
            <w:r w:rsidR="00060689">
              <w:t>1974</w:t>
            </w:r>
            <w:r w:rsidR="007149FC">
              <w:t xml:space="preserve"> No 95F</w:t>
            </w:r>
            <w:r w:rsidRPr="00F673FD">
              <w:t>)</w:t>
            </w:r>
            <w:r w:rsidRPr="00F673FD">
              <w:br/>
              <w:t xml:space="preserve">commenced </w:t>
            </w:r>
            <w:r>
              <w:t>25</w:t>
            </w:r>
            <w:r w:rsidRPr="00F673FD">
              <w:t xml:space="preserve"> November 1974 (see </w:t>
            </w:r>
            <w:r w:rsidRPr="00F673FD">
              <w:rPr>
                <w:rStyle w:val="charItals"/>
              </w:rPr>
              <w:t xml:space="preserve">Seat of Government (Administration) Act 1910 </w:t>
            </w:r>
            <w:r w:rsidRPr="00F673FD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BEF8" w14:textId="77777777" w:rsidR="0076510D" w:rsidRDefault="00F673FD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76510D" w14:paraId="1E17293D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F724D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54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2280E2B8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r>
              <w:t xml:space="preserve">Fire Brigade Ordinance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45867227" w14:textId="77777777" w:rsidR="0076510D" w:rsidRPr="000A3911" w:rsidRDefault="000A3911" w:rsidP="000A3911">
            <w:pPr>
              <w:pStyle w:val="ChronTabledetails"/>
              <w:rPr>
                <w:lang w:val="en-US"/>
              </w:rPr>
            </w:pPr>
            <w:r>
              <w:t>notified 25</w:t>
            </w:r>
            <w:r w:rsidRPr="00F673FD">
              <w:t xml:space="preserve"> November 1974 (Cwlth Gaz </w:t>
            </w:r>
            <w:r w:rsidR="00060689">
              <w:t>1974</w:t>
            </w:r>
            <w:r w:rsidR="007149FC">
              <w:t xml:space="preserve"> No 95F</w:t>
            </w:r>
            <w:r w:rsidRPr="00F673FD">
              <w:t>)</w:t>
            </w:r>
            <w:r w:rsidRPr="00F673FD">
              <w:br/>
              <w:t xml:space="preserve">commenced </w:t>
            </w:r>
            <w:r w:rsidR="00B57A56">
              <w:t>1</w:t>
            </w:r>
            <w:r w:rsidRPr="00F673FD">
              <w:t xml:space="preserve"> </w:t>
            </w:r>
            <w:r w:rsidR="00B57A56">
              <w:t>March 1975</w:t>
            </w:r>
            <w:r w:rsidRPr="00F673FD">
              <w:t xml:space="preserve"> (s</w:t>
            </w:r>
            <w:r w:rsidR="00B57A56">
              <w:t xml:space="preserve"> 2 and Cwlth Gaz 1975 No S37)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CAE" w14:textId="77777777" w:rsidR="0076510D" w:rsidRDefault="00783382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76510D" w14:paraId="07889B39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5BD75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55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00922978" w14:textId="77777777" w:rsidR="009151CB" w:rsidRDefault="0076510D" w:rsidP="0076510D">
            <w:pPr>
              <w:pStyle w:val="ChronTableBold"/>
              <w:rPr>
                <w:color w:val="FF0000"/>
              </w:rPr>
            </w:pPr>
            <w:r>
              <w:t xml:space="preserve">Milk Authority Ordinance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024D8CBB" w14:textId="77777777" w:rsidR="0076510D" w:rsidRPr="000A3911" w:rsidRDefault="000A3911" w:rsidP="000A3911">
            <w:pPr>
              <w:pStyle w:val="ChronTabledetails"/>
              <w:rPr>
                <w:lang w:val="en-US"/>
              </w:rPr>
            </w:pPr>
            <w:r>
              <w:t>notified 12 Decem</w:t>
            </w:r>
            <w:r w:rsidRPr="00F673FD">
              <w:t xml:space="preserve">ber 1974 (Cwlth Gaz </w:t>
            </w:r>
            <w:r w:rsidR="00060689">
              <w:t>1974</w:t>
            </w:r>
            <w:r w:rsidR="007149FC">
              <w:t xml:space="preserve"> No 101B</w:t>
            </w:r>
            <w:r w:rsidRPr="00F673FD">
              <w:t>)</w:t>
            </w:r>
            <w:r w:rsidRPr="00F673FD">
              <w:br/>
              <w:t xml:space="preserve">commenced </w:t>
            </w:r>
            <w:r>
              <w:t>12 Decem</w:t>
            </w:r>
            <w:r w:rsidRPr="00F673FD">
              <w:t xml:space="preserve">ber 1974 (see </w:t>
            </w:r>
            <w:r w:rsidRPr="00F673FD">
              <w:rPr>
                <w:rStyle w:val="charItals"/>
              </w:rPr>
              <w:t xml:space="preserve">Seat of Government (Administration) Act 1910 </w:t>
            </w:r>
            <w:r w:rsidRPr="00F673FD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94E2" w14:textId="77777777" w:rsidR="0076510D" w:rsidRDefault="000A3911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76510D" w14:paraId="23BDF1F6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7A144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56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05B27317" w14:textId="77777777" w:rsidR="009151CB" w:rsidRDefault="004526DD" w:rsidP="0076510D">
            <w:pPr>
              <w:pStyle w:val="ChronTableBold"/>
              <w:rPr>
                <w:color w:val="FF0000"/>
              </w:rPr>
            </w:pPr>
            <w:r>
              <w:t>City Area Leases Ordinance (No</w:t>
            </w:r>
            <w:r w:rsidR="0076510D">
              <w:t xml:space="preserve"> 5)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29F5F47A" w14:textId="77777777" w:rsidR="0076510D" w:rsidRPr="000A3911" w:rsidRDefault="000A3911" w:rsidP="000A3911">
            <w:pPr>
              <w:pStyle w:val="ChronTabledetails"/>
              <w:rPr>
                <w:lang w:val="en-US"/>
              </w:rPr>
            </w:pPr>
            <w:r>
              <w:t>notified 12 Decem</w:t>
            </w:r>
            <w:r w:rsidRPr="00F673FD">
              <w:t xml:space="preserve">ber 1974 (Cwlth Gaz </w:t>
            </w:r>
            <w:r w:rsidR="00060689">
              <w:t>1974</w:t>
            </w:r>
            <w:r w:rsidR="007149FC">
              <w:t xml:space="preserve"> No 101B</w:t>
            </w:r>
            <w:r w:rsidRPr="00F673FD">
              <w:t>)</w:t>
            </w:r>
            <w:r w:rsidRPr="00F673FD">
              <w:br/>
              <w:t xml:space="preserve">commenced </w:t>
            </w:r>
            <w:r>
              <w:t>12 Decem</w:t>
            </w:r>
            <w:r w:rsidRPr="00F673FD">
              <w:t xml:space="preserve">ber 1974 (see </w:t>
            </w:r>
            <w:r w:rsidRPr="00F673FD">
              <w:rPr>
                <w:rStyle w:val="charItals"/>
              </w:rPr>
              <w:t xml:space="preserve">Seat of Government (Administration) Act 1910 </w:t>
            </w:r>
            <w:r w:rsidRPr="00F673FD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ABDC" w14:textId="77777777" w:rsidR="0076510D" w:rsidRDefault="000A3911">
            <w:pPr>
              <w:pStyle w:val="ChronTableRep"/>
            </w:pPr>
            <w:r>
              <w:t>repealed by A1991-118 sch 2</w:t>
            </w:r>
            <w:r>
              <w:br/>
              <w:t>2 April 1992</w:t>
            </w:r>
          </w:p>
        </w:tc>
      </w:tr>
      <w:tr w:rsidR="0076510D" w14:paraId="1EF13C0A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83871" w14:textId="77777777" w:rsidR="0076510D" w:rsidRDefault="0076510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57 *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759A2B3A" w14:textId="77777777" w:rsidR="009151CB" w:rsidRDefault="004526DD" w:rsidP="0076510D">
            <w:pPr>
              <w:pStyle w:val="ChronTableBold"/>
              <w:rPr>
                <w:color w:val="FF0000"/>
              </w:rPr>
            </w:pPr>
            <w:r>
              <w:t>Unclaimed Moneys Ordinance (No</w:t>
            </w:r>
            <w:r w:rsidR="0076510D">
              <w:t xml:space="preserve"> 2) </w:t>
            </w:r>
            <w:r w:rsidR="009151CB">
              <w:t xml:space="preserve">1974 </w:t>
            </w:r>
            <w:r w:rsidR="005F6D21" w:rsidRPr="005F6D21">
              <w:rPr>
                <w:color w:val="FF0000"/>
              </w:rPr>
              <w:t>(repealed)</w:t>
            </w:r>
          </w:p>
          <w:p w14:paraId="36794AA7" w14:textId="77777777" w:rsidR="0076510D" w:rsidRPr="000A3911" w:rsidRDefault="000A3911" w:rsidP="000A3911">
            <w:pPr>
              <w:pStyle w:val="ChronTabledetails"/>
              <w:rPr>
                <w:lang w:val="en-US"/>
              </w:rPr>
            </w:pPr>
            <w:r>
              <w:t>notified 31 Decem</w:t>
            </w:r>
            <w:r w:rsidRPr="00F673FD">
              <w:t xml:space="preserve">ber 1974 (Cwlth Gaz </w:t>
            </w:r>
            <w:r w:rsidR="00060689">
              <w:t>1974</w:t>
            </w:r>
            <w:r w:rsidR="007149FC">
              <w:t xml:space="preserve"> No 103G</w:t>
            </w:r>
            <w:r w:rsidRPr="00F673FD">
              <w:t>)</w:t>
            </w:r>
            <w:r w:rsidRPr="00F673FD">
              <w:br/>
              <w:t xml:space="preserve">commenced </w:t>
            </w:r>
            <w:r>
              <w:t>31 Decem</w:t>
            </w:r>
            <w:r w:rsidRPr="00F673FD">
              <w:t xml:space="preserve">ber 1974 (see </w:t>
            </w:r>
            <w:r w:rsidRPr="00F673FD">
              <w:rPr>
                <w:rStyle w:val="charItals"/>
              </w:rPr>
              <w:t xml:space="preserve">Seat of Government (Administration) Act 1910 </w:t>
            </w:r>
            <w:r w:rsidRPr="00F673FD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8CD" w14:textId="77777777" w:rsidR="0076510D" w:rsidRDefault="000A3911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</w:tbl>
    <w:p w14:paraId="2798FDC3" w14:textId="77777777" w:rsidR="00E549AA" w:rsidRDefault="00E549AA">
      <w:pPr>
        <w:rPr>
          <w:lang w:val="en-AU"/>
        </w:rPr>
      </w:pPr>
    </w:p>
    <w:sectPr w:rsidR="00E549AA" w:rsidSect="005F4480">
      <w:footerReference w:type="even" r:id="rId9"/>
      <w:footerReference w:type="default" r:id="rId10"/>
      <w:pgSz w:w="11907" w:h="16839" w:code="9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ADAEC" w14:textId="77777777" w:rsidR="00415F09" w:rsidRDefault="00415F09">
      <w:r>
        <w:separator/>
      </w:r>
    </w:p>
  </w:endnote>
  <w:endnote w:type="continuationSeparator" w:id="0">
    <w:p w14:paraId="62317B7C" w14:textId="77777777" w:rsidR="00415F09" w:rsidRDefault="0041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6788" w14:textId="77777777" w:rsidR="00415F09" w:rsidRDefault="00415F09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t xml:space="preserve">page </w:t>
    </w:r>
    <w:r w:rsidR="00351908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351908">
      <w:rPr>
        <w:rStyle w:val="PageNumber"/>
        <w:rFonts w:ascii="Arial" w:hAnsi="Arial"/>
        <w:sz w:val="18"/>
      </w:rPr>
      <w:fldChar w:fldCharType="separate"/>
    </w:r>
    <w:r>
      <w:rPr>
        <w:rStyle w:val="PageNumber"/>
        <w:rFonts w:ascii="Arial" w:hAnsi="Arial"/>
        <w:noProof/>
        <w:sz w:val="18"/>
      </w:rPr>
      <w:t>1</w:t>
    </w:r>
    <w:r w:rsidR="00351908"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 xml:space="preserve">Guide to legislation of the ACT—chronological table of </w:t>
    </w:r>
    <w:smartTag w:uri="urn:schemas-microsoft-com:office:smarttags" w:element="City">
      <w:smartTag w:uri="urn:schemas-microsoft-com:office:smarttags" w:element="place">
        <w:r>
          <w:rPr>
            <w:rFonts w:ascii="Arial" w:hAnsi="Arial" w:cs="Arial"/>
            <w:sz w:val="18"/>
          </w:rPr>
          <w:t>NIs</w:t>
        </w:r>
      </w:smartTag>
    </w:smartTag>
    <w:r w:rsidR="00351908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351908">
      <w:rPr>
        <w:rFonts w:ascii="Arial" w:hAnsi="Arial"/>
        <w:sz w:val="18"/>
      </w:rPr>
      <w:fldChar w:fldCharType="end"/>
    </w:r>
    <w:r w:rsidR="00351908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351908">
      <w:rPr>
        <w:sz w:val="18"/>
      </w:rPr>
      <w:fldChar w:fldCharType="end"/>
    </w:r>
    <w:r w:rsidR="00351908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351908">
      <w:rPr>
        <w:rFonts w:ascii="Arial" w:hAnsi="Arial"/>
        <w:sz w:val="18"/>
      </w:rPr>
      <w:fldChar w:fldCharType="end"/>
    </w:r>
    <w:r w:rsidR="00351908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351908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E038" w14:textId="77777777" w:rsidR="00415F09" w:rsidRDefault="00415F09" w:rsidP="000B75FC">
    <w:pPr>
      <w:tabs>
        <w:tab w:val="right" w:pos="9000"/>
      </w:tabs>
      <w:spacing w:before="60" w:after="1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* This ordinance became an ACT </w:t>
    </w:r>
    <w:proofErr w:type="spellStart"/>
    <w:r>
      <w:rPr>
        <w:rFonts w:ascii="Arial" w:hAnsi="Arial" w:cs="Arial"/>
        <w:sz w:val="18"/>
      </w:rPr>
      <w:t>Act</w:t>
    </w:r>
    <w:proofErr w:type="spellEnd"/>
    <w:r>
      <w:rPr>
        <w:rFonts w:ascii="Arial" w:hAnsi="Arial" w:cs="Arial"/>
        <w:sz w:val="18"/>
      </w:rPr>
      <w:t xml:space="preserve"> on or after self-government. </w:t>
    </w:r>
    <w:r>
      <w:rPr>
        <w:rFonts w:ascii="Arial" w:hAnsi="Arial" w:cs="Arial"/>
        <w:sz w:val="18"/>
      </w:rPr>
      <w:br/>
      <w:t xml:space="preserve">† Reserved Law </w:t>
    </w:r>
    <w:proofErr w:type="spellStart"/>
    <w:r>
      <w:rPr>
        <w:rFonts w:ascii="Arial" w:hAnsi="Arial" w:cs="Arial"/>
        <w:sz w:val="18"/>
      </w:rPr>
      <w:t>ie</w:t>
    </w:r>
    <w:proofErr w:type="spellEnd"/>
    <w:r>
      <w:rPr>
        <w:rFonts w:ascii="Arial" w:hAnsi="Arial" w:cs="Arial"/>
        <w:sz w:val="18"/>
      </w:rPr>
      <w:t xml:space="preserve"> a law that may not be amended or repealed by the ACT Legislative Assembly (see Self</w:t>
    </w:r>
    <w:r>
      <w:rPr>
        <w:rFonts w:ascii="Arial" w:hAnsi="Arial" w:cs="Arial"/>
        <w:sz w:val="18"/>
      </w:rPr>
      <w:noBreakHyphen/>
      <w:t>Government Act, s 34 (5)). These laws are administered by the Commonwealth.</w:t>
    </w:r>
    <w:r w:rsidR="00351908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351908">
      <w:rPr>
        <w:rFonts w:ascii="Arial" w:hAnsi="Arial" w:cs="Arial"/>
        <w:sz w:val="18"/>
      </w:rPr>
      <w:fldChar w:fldCharType="end"/>
    </w:r>
    <w:r w:rsidR="00351908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351908">
      <w:rPr>
        <w:rFonts w:ascii="Arial" w:hAnsi="Arial" w:cs="Arial"/>
        <w:sz w:val="18"/>
      </w:rPr>
      <w:fldChar w:fldCharType="end"/>
    </w:r>
    <w:r w:rsidR="00351908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351908">
      <w:rPr>
        <w:rFonts w:ascii="Arial" w:hAnsi="Arial" w:cs="Arial"/>
        <w:sz w:val="18"/>
      </w:rPr>
      <w:fldChar w:fldCharType="end"/>
    </w:r>
    <w:r w:rsidR="00351908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351908">
      <w:rPr>
        <w:rFonts w:ascii="Arial" w:hAnsi="Arial" w:cs="Arial"/>
        <w:sz w:val="18"/>
      </w:rPr>
      <w:fldChar w:fldCharType="end"/>
    </w:r>
  </w:p>
  <w:p w14:paraId="7AC7CAB0" w14:textId="77777777" w:rsidR="00415F09" w:rsidRDefault="00415F09" w:rsidP="000B75FC">
    <w:pPr>
      <w:pBdr>
        <w:top w:val="single" w:sz="4" w:space="1" w:color="auto"/>
      </w:pBdr>
      <w:tabs>
        <w:tab w:val="right" w:pos="9000"/>
      </w:tabs>
      <w:spacing w:before="60"/>
      <w:rPr>
        <w:rFonts w:ascii="Arial" w:hAnsi="Arial" w:cs="Arial"/>
        <w:sz w:val="18"/>
      </w:rPr>
    </w:pPr>
    <w:r>
      <w:rPr>
        <w:rFonts w:ascii="Arial" w:hAnsi="Arial"/>
        <w:sz w:val="18"/>
      </w:rPr>
      <w:t xml:space="preserve">page </w:t>
    </w:r>
    <w:r w:rsidR="00351908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351908">
      <w:rPr>
        <w:rStyle w:val="PageNumber"/>
        <w:rFonts w:ascii="Arial" w:hAnsi="Arial"/>
        <w:sz w:val="18"/>
      </w:rPr>
      <w:fldChar w:fldCharType="separate"/>
    </w:r>
    <w:r w:rsidR="00A950A7">
      <w:rPr>
        <w:rStyle w:val="PageNumber"/>
        <w:rFonts w:ascii="Arial" w:hAnsi="Arial"/>
        <w:noProof/>
        <w:sz w:val="18"/>
      </w:rPr>
      <w:t>6</w:t>
    </w:r>
    <w:r w:rsidR="00351908"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Ordinances—1974</w:t>
    </w:r>
  </w:p>
  <w:p w14:paraId="5DB7B600" w14:textId="77777777" w:rsidR="00415F09" w:rsidRDefault="00351908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fldChar w:fldCharType="begin"/>
    </w:r>
    <w:r w:rsidR="00415F09"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 w:rsidR="00415F09"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 w:rsidR="00415F09"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 w:rsidR="00415F09"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6CB9" w14:textId="77777777" w:rsidR="00415F09" w:rsidRDefault="00415F09" w:rsidP="000B75FC">
    <w:pPr>
      <w:tabs>
        <w:tab w:val="right" w:pos="9000"/>
      </w:tabs>
      <w:spacing w:before="60" w:after="1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* This ordinance became an ACT </w:t>
    </w:r>
    <w:proofErr w:type="spellStart"/>
    <w:r>
      <w:rPr>
        <w:rFonts w:ascii="Arial" w:hAnsi="Arial" w:cs="Arial"/>
        <w:sz w:val="18"/>
      </w:rPr>
      <w:t>Act</w:t>
    </w:r>
    <w:proofErr w:type="spellEnd"/>
    <w:r>
      <w:rPr>
        <w:rFonts w:ascii="Arial" w:hAnsi="Arial" w:cs="Arial"/>
        <w:sz w:val="18"/>
      </w:rPr>
      <w:t xml:space="preserve"> on or after self-government. </w:t>
    </w:r>
    <w:r>
      <w:rPr>
        <w:rFonts w:ascii="Arial" w:hAnsi="Arial" w:cs="Arial"/>
        <w:sz w:val="18"/>
      </w:rPr>
      <w:br/>
      <w:t xml:space="preserve">† Reserved Law </w:t>
    </w:r>
    <w:proofErr w:type="spellStart"/>
    <w:r>
      <w:rPr>
        <w:rFonts w:ascii="Arial" w:hAnsi="Arial" w:cs="Arial"/>
        <w:sz w:val="18"/>
      </w:rPr>
      <w:t>ie</w:t>
    </w:r>
    <w:proofErr w:type="spellEnd"/>
    <w:r>
      <w:rPr>
        <w:rFonts w:ascii="Arial" w:hAnsi="Arial" w:cs="Arial"/>
        <w:sz w:val="18"/>
      </w:rPr>
      <w:t xml:space="preserve"> a law that may not be amended or repealed by the ACT Legislative Assembly (see Self</w:t>
    </w:r>
    <w:r>
      <w:rPr>
        <w:rFonts w:ascii="Arial" w:hAnsi="Arial" w:cs="Arial"/>
        <w:sz w:val="18"/>
      </w:rPr>
      <w:noBreakHyphen/>
      <w:t>Government Act, s 34 (5)). These laws are administered by the Commonwealth.</w:t>
    </w:r>
    <w:r w:rsidR="00351908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351908">
      <w:rPr>
        <w:rFonts w:ascii="Arial" w:hAnsi="Arial" w:cs="Arial"/>
        <w:sz w:val="18"/>
      </w:rPr>
      <w:fldChar w:fldCharType="end"/>
    </w:r>
    <w:r w:rsidR="00351908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351908">
      <w:rPr>
        <w:rFonts w:ascii="Arial" w:hAnsi="Arial" w:cs="Arial"/>
        <w:sz w:val="18"/>
      </w:rPr>
      <w:fldChar w:fldCharType="end"/>
    </w:r>
    <w:r w:rsidR="00351908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351908">
      <w:rPr>
        <w:rFonts w:ascii="Arial" w:hAnsi="Arial" w:cs="Arial"/>
        <w:sz w:val="18"/>
      </w:rPr>
      <w:fldChar w:fldCharType="end"/>
    </w:r>
    <w:r w:rsidR="00351908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351908">
      <w:rPr>
        <w:rFonts w:ascii="Arial" w:hAnsi="Arial" w:cs="Arial"/>
        <w:sz w:val="18"/>
      </w:rPr>
      <w:fldChar w:fldCharType="end"/>
    </w:r>
  </w:p>
  <w:p w14:paraId="4617CF59" w14:textId="77777777" w:rsidR="00415F09" w:rsidRDefault="00415F09" w:rsidP="000B75FC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 w:cs="Arial"/>
        <w:sz w:val="18"/>
      </w:rPr>
      <w:t>Ordinances—1974</w:t>
    </w:r>
    <w:r>
      <w:rPr>
        <w:rFonts w:ascii="Arial" w:hAnsi="Arial"/>
        <w:sz w:val="18"/>
      </w:rPr>
      <w:tab/>
      <w:t xml:space="preserve">page </w:t>
    </w:r>
    <w:r w:rsidR="00351908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351908">
      <w:rPr>
        <w:rStyle w:val="PageNumber"/>
        <w:rFonts w:ascii="Arial" w:hAnsi="Arial"/>
        <w:sz w:val="18"/>
      </w:rPr>
      <w:fldChar w:fldCharType="separate"/>
    </w:r>
    <w:r w:rsidR="00A950A7">
      <w:rPr>
        <w:rStyle w:val="PageNumber"/>
        <w:rFonts w:ascii="Arial" w:hAnsi="Arial"/>
        <w:noProof/>
        <w:sz w:val="18"/>
      </w:rPr>
      <w:t>5</w:t>
    </w:r>
    <w:r w:rsidR="00351908">
      <w:rPr>
        <w:rStyle w:val="PageNumber"/>
        <w:rFonts w:ascii="Arial" w:hAnsi="Arial"/>
        <w:sz w:val="18"/>
      </w:rPr>
      <w:fldChar w:fldCharType="end"/>
    </w:r>
    <w:r w:rsidR="00351908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351908">
      <w:rPr>
        <w:rFonts w:ascii="Arial" w:hAnsi="Arial"/>
        <w:sz w:val="18"/>
      </w:rPr>
      <w:fldChar w:fldCharType="end"/>
    </w:r>
    <w:r w:rsidR="00351908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351908">
      <w:rPr>
        <w:sz w:val="18"/>
      </w:rPr>
      <w:fldChar w:fldCharType="end"/>
    </w:r>
    <w:r w:rsidR="00351908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351908">
      <w:rPr>
        <w:rFonts w:ascii="Arial" w:hAnsi="Arial"/>
        <w:sz w:val="18"/>
      </w:rPr>
      <w:fldChar w:fldCharType="end"/>
    </w:r>
    <w:r w:rsidR="00351908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351908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1B3EC" w14:textId="77777777" w:rsidR="00415F09" w:rsidRDefault="00415F09">
      <w:r>
        <w:separator/>
      </w:r>
    </w:p>
  </w:footnote>
  <w:footnote w:type="continuationSeparator" w:id="0">
    <w:p w14:paraId="0E93A780" w14:textId="77777777" w:rsidR="00415F09" w:rsidRDefault="00415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15E"/>
    <w:multiLevelType w:val="singleLevel"/>
    <w:tmpl w:val="402AF45C"/>
    <w:lvl w:ilvl="0">
      <w:start w:val="1"/>
      <w:numFmt w:val="bullet"/>
      <w:pStyle w:val="Info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9E325CC"/>
    <w:multiLevelType w:val="multilevel"/>
    <w:tmpl w:val="155A5DE0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C8639AD"/>
    <w:multiLevelType w:val="multilevel"/>
    <w:tmpl w:val="87044F96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Letter"/>
      <w:suff w:val="nothing"/>
      <w:lvlText w:val="(%5)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EEB5578"/>
    <w:multiLevelType w:val="singleLevel"/>
    <w:tmpl w:val="99E44A84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num w:numId="1" w16cid:durableId="88700310">
    <w:abstractNumId w:val="0"/>
  </w:num>
  <w:num w:numId="2" w16cid:durableId="17302971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31"/>
    <w:rsid w:val="000119E9"/>
    <w:rsid w:val="0005052A"/>
    <w:rsid w:val="00060689"/>
    <w:rsid w:val="000A3911"/>
    <w:rsid w:val="000A54D0"/>
    <w:rsid w:val="000A605D"/>
    <w:rsid w:val="000B184A"/>
    <w:rsid w:val="000B75FC"/>
    <w:rsid w:val="000D5AAB"/>
    <w:rsid w:val="001123DE"/>
    <w:rsid w:val="001564B9"/>
    <w:rsid w:val="00167605"/>
    <w:rsid w:val="00167B10"/>
    <w:rsid w:val="00190F92"/>
    <w:rsid w:val="001C55ED"/>
    <w:rsid w:val="001D1031"/>
    <w:rsid w:val="001E2BD3"/>
    <w:rsid w:val="001E3190"/>
    <w:rsid w:val="00226210"/>
    <w:rsid w:val="00284296"/>
    <w:rsid w:val="002A1D4A"/>
    <w:rsid w:val="002C666C"/>
    <w:rsid w:val="00323D17"/>
    <w:rsid w:val="00327951"/>
    <w:rsid w:val="00327F7D"/>
    <w:rsid w:val="00330BA9"/>
    <w:rsid w:val="00347D52"/>
    <w:rsid w:val="00351908"/>
    <w:rsid w:val="0035663D"/>
    <w:rsid w:val="00357647"/>
    <w:rsid w:val="0036420E"/>
    <w:rsid w:val="00387CC2"/>
    <w:rsid w:val="003C7813"/>
    <w:rsid w:val="0040563B"/>
    <w:rsid w:val="0041235A"/>
    <w:rsid w:val="00413BFB"/>
    <w:rsid w:val="00415F09"/>
    <w:rsid w:val="00445111"/>
    <w:rsid w:val="004526DD"/>
    <w:rsid w:val="0045382E"/>
    <w:rsid w:val="00477977"/>
    <w:rsid w:val="0048504C"/>
    <w:rsid w:val="004A34BC"/>
    <w:rsid w:val="004C02F7"/>
    <w:rsid w:val="004C7245"/>
    <w:rsid w:val="004F076F"/>
    <w:rsid w:val="004F48ED"/>
    <w:rsid w:val="005277C1"/>
    <w:rsid w:val="00534617"/>
    <w:rsid w:val="005426A6"/>
    <w:rsid w:val="005863CB"/>
    <w:rsid w:val="00594605"/>
    <w:rsid w:val="00594B88"/>
    <w:rsid w:val="005B4671"/>
    <w:rsid w:val="005B50B8"/>
    <w:rsid w:val="005C43F6"/>
    <w:rsid w:val="005D7731"/>
    <w:rsid w:val="005F0251"/>
    <w:rsid w:val="005F4480"/>
    <w:rsid w:val="005F6D21"/>
    <w:rsid w:val="005F6DA7"/>
    <w:rsid w:val="00650ECB"/>
    <w:rsid w:val="00670E67"/>
    <w:rsid w:val="00681B58"/>
    <w:rsid w:val="00686D4C"/>
    <w:rsid w:val="00712945"/>
    <w:rsid w:val="007149FC"/>
    <w:rsid w:val="00721CBC"/>
    <w:rsid w:val="007309A3"/>
    <w:rsid w:val="007626EF"/>
    <w:rsid w:val="0076510D"/>
    <w:rsid w:val="007669F6"/>
    <w:rsid w:val="00767086"/>
    <w:rsid w:val="00774A6A"/>
    <w:rsid w:val="0078194C"/>
    <w:rsid w:val="00783382"/>
    <w:rsid w:val="00797BC1"/>
    <w:rsid w:val="007B4DC4"/>
    <w:rsid w:val="007C1AD6"/>
    <w:rsid w:val="007D13DE"/>
    <w:rsid w:val="007D52A8"/>
    <w:rsid w:val="007E3AA4"/>
    <w:rsid w:val="00812FC9"/>
    <w:rsid w:val="008314E7"/>
    <w:rsid w:val="0084099A"/>
    <w:rsid w:val="00846B3C"/>
    <w:rsid w:val="008512D9"/>
    <w:rsid w:val="008532A6"/>
    <w:rsid w:val="00856FDE"/>
    <w:rsid w:val="00862BBF"/>
    <w:rsid w:val="008660AE"/>
    <w:rsid w:val="008C73C8"/>
    <w:rsid w:val="008E6E13"/>
    <w:rsid w:val="009064F9"/>
    <w:rsid w:val="009068F1"/>
    <w:rsid w:val="009151CB"/>
    <w:rsid w:val="00935816"/>
    <w:rsid w:val="009547A9"/>
    <w:rsid w:val="00963B1B"/>
    <w:rsid w:val="00984BB3"/>
    <w:rsid w:val="00994F36"/>
    <w:rsid w:val="00997696"/>
    <w:rsid w:val="009C307F"/>
    <w:rsid w:val="009F28C7"/>
    <w:rsid w:val="009F3EF0"/>
    <w:rsid w:val="00A06144"/>
    <w:rsid w:val="00A26547"/>
    <w:rsid w:val="00A27D40"/>
    <w:rsid w:val="00A54A48"/>
    <w:rsid w:val="00A6240A"/>
    <w:rsid w:val="00A77432"/>
    <w:rsid w:val="00A77819"/>
    <w:rsid w:val="00A85420"/>
    <w:rsid w:val="00A950A7"/>
    <w:rsid w:val="00AB0198"/>
    <w:rsid w:val="00AB0CE9"/>
    <w:rsid w:val="00AB6367"/>
    <w:rsid w:val="00AC20E3"/>
    <w:rsid w:val="00AC7F1B"/>
    <w:rsid w:val="00AD2134"/>
    <w:rsid w:val="00AD32FC"/>
    <w:rsid w:val="00AD6802"/>
    <w:rsid w:val="00AE4039"/>
    <w:rsid w:val="00AF2659"/>
    <w:rsid w:val="00B35133"/>
    <w:rsid w:val="00B57A56"/>
    <w:rsid w:val="00B909D1"/>
    <w:rsid w:val="00BB4267"/>
    <w:rsid w:val="00BF19ED"/>
    <w:rsid w:val="00BF591E"/>
    <w:rsid w:val="00BF6C7E"/>
    <w:rsid w:val="00C0533D"/>
    <w:rsid w:val="00C16E2F"/>
    <w:rsid w:val="00C17732"/>
    <w:rsid w:val="00C21D43"/>
    <w:rsid w:val="00C32D7B"/>
    <w:rsid w:val="00C71389"/>
    <w:rsid w:val="00C72D22"/>
    <w:rsid w:val="00C7627F"/>
    <w:rsid w:val="00C81D9E"/>
    <w:rsid w:val="00CC2633"/>
    <w:rsid w:val="00CC2FD5"/>
    <w:rsid w:val="00CC7289"/>
    <w:rsid w:val="00D378CA"/>
    <w:rsid w:val="00D43ED5"/>
    <w:rsid w:val="00D75674"/>
    <w:rsid w:val="00D9764C"/>
    <w:rsid w:val="00DB2AA5"/>
    <w:rsid w:val="00DB3280"/>
    <w:rsid w:val="00DD6528"/>
    <w:rsid w:val="00DD7A83"/>
    <w:rsid w:val="00DF5A6D"/>
    <w:rsid w:val="00E02D6F"/>
    <w:rsid w:val="00E07627"/>
    <w:rsid w:val="00E27B77"/>
    <w:rsid w:val="00E549AA"/>
    <w:rsid w:val="00EC6724"/>
    <w:rsid w:val="00ED6A84"/>
    <w:rsid w:val="00F01BAF"/>
    <w:rsid w:val="00F029AC"/>
    <w:rsid w:val="00F1240E"/>
    <w:rsid w:val="00F1625A"/>
    <w:rsid w:val="00F264CE"/>
    <w:rsid w:val="00F450FE"/>
    <w:rsid w:val="00F673FD"/>
    <w:rsid w:val="00F73D06"/>
    <w:rsid w:val="00F77269"/>
    <w:rsid w:val="00F77C14"/>
    <w:rsid w:val="00F84467"/>
    <w:rsid w:val="00FB1542"/>
    <w:rsid w:val="00FC7621"/>
    <w:rsid w:val="00FE3AFC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  <w14:docId w14:val="101588F9"/>
  <w15:docId w15:val="{6D86CA8C-6376-4488-A82D-BA221770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7432"/>
    <w:rPr>
      <w:sz w:val="24"/>
      <w:lang w:val="en-US" w:eastAsia="en-US"/>
    </w:rPr>
  </w:style>
  <w:style w:type="paragraph" w:styleId="Heading2">
    <w:name w:val="heading 2"/>
    <w:basedOn w:val="Normal"/>
    <w:next w:val="Normal"/>
    <w:qFormat/>
    <w:rsid w:val="005F4480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ronTableBold">
    <w:name w:val="ChronTableBold"/>
    <w:basedOn w:val="Normal"/>
    <w:next w:val="ChronTabledetails"/>
    <w:autoRedefine/>
    <w:rsid w:val="005F4480"/>
    <w:pPr>
      <w:keepNext/>
      <w:spacing w:before="180"/>
    </w:pPr>
    <w:rPr>
      <w:rFonts w:ascii="Arial" w:hAnsi="Arial"/>
      <w:b/>
      <w:sz w:val="18"/>
    </w:rPr>
  </w:style>
  <w:style w:type="paragraph" w:customStyle="1" w:styleId="Actbullet">
    <w:name w:val="Act bullet"/>
    <w:basedOn w:val="Normal"/>
    <w:rsid w:val="005F4480"/>
    <w:pPr>
      <w:numPr>
        <w:numId w:val="2"/>
      </w:numPr>
      <w:tabs>
        <w:tab w:val="left" w:pos="900"/>
      </w:tabs>
      <w:spacing w:before="20"/>
      <w:ind w:right="-60"/>
    </w:pPr>
    <w:rPr>
      <w:rFonts w:ascii="Arial" w:hAnsi="Arial"/>
      <w:sz w:val="18"/>
      <w:lang w:val="en-AU"/>
    </w:rPr>
  </w:style>
  <w:style w:type="paragraph" w:customStyle="1" w:styleId="InfoTextBullet">
    <w:name w:val="InfoTextBullet"/>
    <w:basedOn w:val="InfoText"/>
    <w:rsid w:val="005F4480"/>
    <w:pPr>
      <w:numPr>
        <w:numId w:val="1"/>
      </w:numPr>
    </w:pPr>
  </w:style>
  <w:style w:type="paragraph" w:customStyle="1" w:styleId="InfoText">
    <w:name w:val="InfoText"/>
    <w:basedOn w:val="Normal"/>
    <w:rsid w:val="005F4480"/>
    <w:pPr>
      <w:spacing w:before="120"/>
      <w:jc w:val="both"/>
    </w:pPr>
    <w:rPr>
      <w:sz w:val="20"/>
      <w:lang w:val="en-AU"/>
    </w:rPr>
  </w:style>
  <w:style w:type="character" w:styleId="Hyperlink">
    <w:name w:val="Hyperlink"/>
    <w:basedOn w:val="DefaultParagraphFont"/>
    <w:rsid w:val="005F4480"/>
    <w:rPr>
      <w:rFonts w:ascii="Verdana" w:hAnsi="Verdana" w:hint="default"/>
      <w:color w:val="003399"/>
      <w:u w:val="single"/>
    </w:rPr>
  </w:style>
  <w:style w:type="paragraph" w:customStyle="1" w:styleId="N-line3">
    <w:name w:val="N-line3"/>
    <w:basedOn w:val="Normal"/>
    <w:next w:val="Normal"/>
    <w:rsid w:val="005F4480"/>
    <w:pPr>
      <w:pBdr>
        <w:bottom w:val="single" w:sz="12" w:space="1" w:color="auto"/>
      </w:pBdr>
      <w:jc w:val="both"/>
    </w:pPr>
    <w:rPr>
      <w:lang w:val="en-AU"/>
    </w:rPr>
  </w:style>
  <w:style w:type="paragraph" w:customStyle="1" w:styleId="SubHdg">
    <w:name w:val="SubHdg"/>
    <w:basedOn w:val="Normal"/>
    <w:rsid w:val="005F4480"/>
    <w:rPr>
      <w:rFonts w:ascii="Arial" w:hAnsi="Arial"/>
      <w:b/>
      <w:sz w:val="20"/>
      <w:lang w:val="en-AU"/>
    </w:rPr>
  </w:style>
  <w:style w:type="paragraph" w:customStyle="1" w:styleId="ChronTableRep">
    <w:name w:val="Chron Table Rep"/>
    <w:basedOn w:val="ChronTabledetails"/>
    <w:rsid w:val="005F4480"/>
    <w:pPr>
      <w:spacing w:before="180"/>
    </w:pPr>
  </w:style>
  <w:style w:type="paragraph" w:customStyle="1" w:styleId="ChronTabledetails">
    <w:name w:val="Chron Table details"/>
    <w:basedOn w:val="ChronTable"/>
    <w:rsid w:val="005F4480"/>
    <w:pPr>
      <w:spacing w:before="0" w:after="120"/>
    </w:pPr>
  </w:style>
  <w:style w:type="paragraph" w:customStyle="1" w:styleId="ChronTable">
    <w:name w:val="Chron Table"/>
    <w:basedOn w:val="Normal"/>
    <w:rsid w:val="005F4480"/>
    <w:pPr>
      <w:spacing w:before="180"/>
    </w:pPr>
    <w:rPr>
      <w:rFonts w:ascii="Arial" w:hAnsi="Arial"/>
      <w:sz w:val="18"/>
      <w:lang w:val="en-AU"/>
    </w:rPr>
  </w:style>
  <w:style w:type="character" w:styleId="PageNumber">
    <w:name w:val="page number"/>
    <w:basedOn w:val="DefaultParagraphFont"/>
    <w:rsid w:val="005F4480"/>
  </w:style>
  <w:style w:type="paragraph" w:styleId="Footer">
    <w:name w:val="footer"/>
    <w:basedOn w:val="Normal"/>
    <w:rsid w:val="005F4480"/>
    <w:pPr>
      <w:spacing w:before="120" w:after="60" w:line="240" w:lineRule="exact"/>
    </w:pPr>
    <w:rPr>
      <w:rFonts w:ascii="Arial" w:hAnsi="Arial"/>
      <w:sz w:val="18"/>
      <w:lang w:val="en-AU"/>
    </w:rPr>
  </w:style>
  <w:style w:type="character" w:styleId="FollowedHyperlink">
    <w:name w:val="FollowedHyperlink"/>
    <w:basedOn w:val="DefaultParagraphFont"/>
    <w:rsid w:val="005F4480"/>
    <w:rPr>
      <w:color w:val="800080"/>
      <w:u w:val="single"/>
    </w:rPr>
  </w:style>
  <w:style w:type="paragraph" w:styleId="Header">
    <w:name w:val="header"/>
    <w:basedOn w:val="Normal"/>
    <w:rsid w:val="005F4480"/>
    <w:pPr>
      <w:tabs>
        <w:tab w:val="center" w:pos="4153"/>
        <w:tab w:val="right" w:pos="8306"/>
      </w:tabs>
    </w:pPr>
  </w:style>
  <w:style w:type="character" w:customStyle="1" w:styleId="charItals">
    <w:name w:val="charItals"/>
    <w:basedOn w:val="DefaultParagraphFont"/>
    <w:rsid w:val="005F4480"/>
    <w:rPr>
      <w:i/>
      <w:iCs/>
    </w:rPr>
  </w:style>
  <w:style w:type="paragraph" w:customStyle="1" w:styleId="Actdetails">
    <w:name w:val="Act details"/>
    <w:basedOn w:val="Normal"/>
    <w:rsid w:val="005F4480"/>
    <w:pPr>
      <w:autoSpaceDE w:val="0"/>
      <w:autoSpaceDN w:val="0"/>
      <w:spacing w:before="20"/>
      <w:ind w:left="1000" w:right="-60"/>
    </w:pPr>
    <w:rPr>
      <w:rFonts w:ascii="Arial" w:hAnsi="Arial" w:cs="Arial"/>
      <w:sz w:val="20"/>
      <w:lang w:val="en-AU"/>
    </w:rPr>
  </w:style>
  <w:style w:type="table" w:styleId="TableGrid">
    <w:name w:val="Table Grid"/>
    <w:basedOn w:val="TableNormal"/>
    <w:rsid w:val="00F0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358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581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PCO\Tables\Chron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Chrono.dotm</Template>
  <TotalTime>8</TotalTime>
  <Pages>7</Pages>
  <Words>2286</Words>
  <Characters>11154</Characters>
  <Application>Microsoft Office Word</Application>
  <DocSecurity>0</DocSecurity>
  <Lines>507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ACT Government</Company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KarenL Moxon</dc:creator>
  <cp:keywords/>
  <dc:description/>
  <cp:lastModifiedBy>Brown, Karen</cp:lastModifiedBy>
  <cp:revision>7</cp:revision>
  <cp:lastPrinted>2009-07-10T07:24:00Z</cp:lastPrinted>
  <dcterms:created xsi:type="dcterms:W3CDTF">2010-08-02T02:27:00Z</dcterms:created>
  <dcterms:modified xsi:type="dcterms:W3CDTF">2024-10-01T05:36:00Z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2024-10-01T05:36:30Z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c4ca9f1b-4e87-4446-86be-a4ebdba62a6b</vt:lpwstr>
  </property>
  <property fmtid="{D5CDD505-2E9C-101B-9397-08002B2CF9AE}" pid="8" name="MSIP_Label_69af8531-eb46-4968-8cb3-105d2f5ea87e_ContentBits">
    <vt:lpwstr>0</vt:lpwstr>
  </property>
</Properties>
</file>